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8FCC" w14:textId="3106A0D7" w:rsidR="009A34F6" w:rsidRPr="00DC5443" w:rsidRDefault="00000000" w:rsidP="00AF1F8B">
      <w:pPr>
        <w:pStyle w:val="Organization"/>
        <w:tabs>
          <w:tab w:val="clear" w:pos="2448"/>
        </w:tabs>
        <w:rPr>
          <w:rFonts w:ascii="Tahoma" w:hAnsi="Tahoma" w:cs="Tahoma"/>
          <w:sz w:val="24"/>
        </w:rPr>
      </w:pPr>
      <w:sdt>
        <w:sdtPr>
          <w:rPr>
            <w:rFonts w:ascii="Tahoma" w:hAnsi="Tahoma" w:cs="Tahoma"/>
            <w:sz w:val="24"/>
          </w:rPr>
          <w:alias w:val="Enter Organization/Committee Name:"/>
          <w:tag w:val="Enter Organization/Committee Name:"/>
          <w:id w:val="976303765"/>
          <w:placeholder>
            <w:docPart w:val="DB1D56DAF27448318828FC406FB4D42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Content>
          <w:r w:rsidR="00D41915" w:rsidRPr="00DC5443">
            <w:rPr>
              <w:rFonts w:ascii="Tahoma" w:hAnsi="Tahoma" w:cs="Tahoma"/>
              <w:sz w:val="24"/>
            </w:rPr>
            <w:t>Archdale Civic Association General Meeting</w:t>
          </w:r>
        </w:sdtContent>
      </w:sdt>
    </w:p>
    <w:p w14:paraId="25708251" w14:textId="3CB89948" w:rsidR="00913F9D" w:rsidRPr="00DC5443" w:rsidRDefault="00FC4AE3" w:rsidP="00AF1F8B">
      <w:pPr>
        <w:pStyle w:val="Heading1"/>
        <w:tabs>
          <w:tab w:val="clear" w:pos="2448"/>
        </w:tabs>
        <w:rPr>
          <w:rFonts w:ascii="Tahoma" w:hAnsi="Tahoma" w:cs="Tahoma"/>
          <w:b/>
          <w:sz w:val="24"/>
        </w:rPr>
      </w:pPr>
      <w:r w:rsidRPr="00DC5443">
        <w:rPr>
          <w:rFonts w:ascii="Tahoma" w:hAnsi="Tahoma" w:cs="Tahoma"/>
          <w:b/>
          <w:sz w:val="24"/>
        </w:rPr>
        <w:t>Agenda</w:t>
      </w:r>
    </w:p>
    <w:p w14:paraId="684424FB" w14:textId="005E5068" w:rsidR="00913F9D" w:rsidRPr="00FC4AE3" w:rsidRDefault="00000000" w:rsidP="00AF1F8B">
      <w:pPr>
        <w:pStyle w:val="Heading1"/>
        <w:tabs>
          <w:tab w:val="clear" w:pos="2448"/>
        </w:tabs>
        <w:rPr>
          <w:rFonts w:ascii="Tahoma" w:hAnsi="Tahoma" w:cs="Tahoma"/>
          <w:sz w:val="24"/>
        </w:rPr>
      </w:pPr>
      <w:sdt>
        <w:sdtPr>
          <w:rPr>
            <w:rFonts w:ascii="Tahoma" w:hAnsi="Tahoma" w:cs="Tahoma"/>
            <w:sz w:val="24"/>
          </w:rPr>
          <w:alias w:val="Enter date:"/>
          <w:tag w:val="Enter date:"/>
          <w:id w:val="-1605562503"/>
          <w:placeholder>
            <w:docPart w:val="028C781BA71E4F8EBE2BFCAD9D692F5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BE3E0B">
            <w:rPr>
              <w:rFonts w:ascii="Tahoma" w:hAnsi="Tahoma" w:cs="Tahoma"/>
              <w:sz w:val="24"/>
            </w:rPr>
            <w:t>2024.</w:t>
          </w:r>
          <w:r w:rsidR="00B70184">
            <w:rPr>
              <w:rFonts w:ascii="Tahoma" w:hAnsi="Tahoma" w:cs="Tahoma"/>
              <w:sz w:val="24"/>
            </w:rPr>
            <w:t>1</w:t>
          </w:r>
          <w:r w:rsidR="003F1396">
            <w:rPr>
              <w:rFonts w:ascii="Tahoma" w:hAnsi="Tahoma" w:cs="Tahoma"/>
              <w:sz w:val="24"/>
            </w:rPr>
            <w:t>1</w:t>
          </w:r>
          <w:r w:rsidR="00BE3E0B">
            <w:rPr>
              <w:rFonts w:ascii="Tahoma" w:hAnsi="Tahoma" w:cs="Tahoma"/>
              <w:sz w:val="24"/>
            </w:rPr>
            <w:t>.</w:t>
          </w:r>
          <w:r w:rsidR="003F1396">
            <w:rPr>
              <w:rFonts w:ascii="Tahoma" w:hAnsi="Tahoma" w:cs="Tahoma"/>
              <w:sz w:val="24"/>
            </w:rPr>
            <w:t>14</w:t>
          </w:r>
        </w:sdtContent>
      </w:sdt>
    </w:p>
    <w:p w14:paraId="0A31ACF1" w14:textId="77777777" w:rsidR="00DC5443" w:rsidRDefault="00000000" w:rsidP="00DC5443">
      <w:pPr>
        <w:tabs>
          <w:tab w:val="clear" w:pos="2448"/>
        </w:tabs>
        <w:spacing w:after="0"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</w:rPr>
          <w:alias w:val="Opening:"/>
          <w:tag w:val="Opening:"/>
          <w:id w:val="372353325"/>
          <w:placeholder>
            <w:docPart w:val="1042D80BB8B44F8085B1D992F98CBBAB"/>
          </w:placeholder>
          <w:temporary/>
          <w:showingPlcHdr/>
          <w15:appearance w15:val="hidden"/>
        </w:sdtPr>
        <w:sdtContent>
          <w:r w:rsidR="00C91D7E" w:rsidRPr="00DC5443">
            <w:rPr>
              <w:rFonts w:ascii="Tahoma" w:hAnsi="Tahoma" w:cs="Tahoma"/>
              <w:b/>
              <w:bCs/>
            </w:rPr>
            <w:t>Opening</w:t>
          </w:r>
        </w:sdtContent>
      </w:sdt>
      <w:r w:rsidR="00DC5443" w:rsidRPr="00DC5443">
        <w:rPr>
          <w:rFonts w:ascii="Tahoma" w:hAnsi="Tahoma" w:cs="Tahoma"/>
        </w:rPr>
        <w:t xml:space="preserve"> </w:t>
      </w:r>
    </w:p>
    <w:p w14:paraId="45099427" w14:textId="41EB6F2D" w:rsidR="00DC5443" w:rsidRDefault="00DC5443" w:rsidP="00DC5443">
      <w:pPr>
        <w:tabs>
          <w:tab w:val="clear" w:pos="2448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The</w:t>
      </w:r>
      <w:r w:rsidRPr="00FC4AE3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alias w:val="Organization/Committee Name:"/>
          <w:tag w:val="Organization/Committee Name:"/>
          <w:id w:val="-1251658001"/>
          <w:placeholder>
            <w:docPart w:val="4A2D4DF691FC4E51989B1DFF28179C6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Content>
          <w:r>
            <w:rPr>
              <w:rFonts w:ascii="Tahoma" w:hAnsi="Tahoma" w:cs="Tahoma"/>
            </w:rPr>
            <w:t>Archdale Civic Association General Meeting</w:t>
          </w:r>
        </w:sdtContent>
      </w:sdt>
      <w:r w:rsidRPr="00FC4AE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will be called to order at</w:t>
      </w:r>
      <w:r w:rsidRPr="00FC4AE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7pm</w:t>
      </w:r>
      <w:r w:rsidRPr="00FC4AE3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alias w:val="Enter description:"/>
          <w:tag w:val="Enter description:"/>
          <w:id w:val="-1289358062"/>
          <w:placeholder>
            <w:docPart w:val="B81D13C3F2F744EB8483D9F2C28F16C4"/>
          </w:placeholder>
          <w:temporary/>
          <w:showingPlcHdr/>
          <w15:appearance w15:val="hidden"/>
        </w:sdtPr>
        <w:sdtContent>
          <w:r w:rsidRPr="00FC4AE3">
            <w:rPr>
              <w:rFonts w:ascii="Tahoma" w:hAnsi="Tahoma" w:cs="Tahoma"/>
            </w:rPr>
            <w:t>on</w:t>
          </w:r>
        </w:sdtContent>
      </w:sdt>
      <w:r w:rsidRPr="00FC4AE3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alias w:val="Date:"/>
          <w:tag w:val="Date:"/>
          <w:id w:val="493304094"/>
          <w:placeholder>
            <w:docPart w:val="D1690875CFB047D5A31182BAEE7A599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3F1396">
            <w:rPr>
              <w:rFonts w:ascii="Tahoma" w:hAnsi="Tahoma" w:cs="Tahoma"/>
            </w:rPr>
            <w:t>2024.11.14</w:t>
          </w:r>
        </w:sdtContent>
      </w:sdt>
      <w:r w:rsidRPr="00FC4AE3">
        <w:rPr>
          <w:rFonts w:ascii="Tahoma" w:hAnsi="Tahoma" w:cs="Tahoma"/>
        </w:rPr>
        <w:t xml:space="preserve"> </w:t>
      </w:r>
      <w:r w:rsidRPr="005D69F5">
        <w:rPr>
          <w:rFonts w:ascii="Tahoma" w:hAnsi="Tahoma" w:cs="Tahoma"/>
        </w:rPr>
        <w:t xml:space="preserve">at North Charleston Fire Department Station 8 by </w:t>
      </w:r>
      <w:r>
        <w:rPr>
          <w:rFonts w:ascii="Tahoma" w:hAnsi="Tahoma" w:cs="Tahoma"/>
        </w:rPr>
        <w:t>Marty Besancon</w:t>
      </w:r>
      <w:r w:rsidRPr="005D69F5">
        <w:rPr>
          <w:rFonts w:ascii="Tahoma" w:hAnsi="Tahoma" w:cs="Tahoma"/>
        </w:rPr>
        <w:t>.</w:t>
      </w:r>
    </w:p>
    <w:p w14:paraId="100A35E7" w14:textId="77777777" w:rsidR="00DC5443" w:rsidRPr="005D69F5" w:rsidRDefault="00DC5443" w:rsidP="00DC5443">
      <w:pPr>
        <w:tabs>
          <w:tab w:val="clear" w:pos="2448"/>
        </w:tabs>
        <w:spacing w:after="0" w:line="240" w:lineRule="auto"/>
        <w:rPr>
          <w:rFonts w:ascii="Tahoma" w:hAnsi="Tahoma" w:cs="Tahoma"/>
        </w:rPr>
      </w:pPr>
    </w:p>
    <w:p w14:paraId="194B9CEF" w14:textId="1B85873E" w:rsidR="009A34F6" w:rsidRPr="00FC4AE3" w:rsidRDefault="009A34F6" w:rsidP="00AF1F8B">
      <w:pPr>
        <w:pStyle w:val="Heading2"/>
        <w:tabs>
          <w:tab w:val="clear" w:pos="2448"/>
        </w:tabs>
        <w:rPr>
          <w:rFonts w:ascii="Tahoma" w:hAnsi="Tahoma" w:cs="Tahoma"/>
        </w:rPr>
      </w:pPr>
    </w:p>
    <w:p w14:paraId="42FEFE74" w14:textId="77777777" w:rsidR="009A34F6" w:rsidRPr="00FC4AE3" w:rsidRDefault="00000000" w:rsidP="00AF1F8B">
      <w:pPr>
        <w:pStyle w:val="Heading2"/>
        <w:tabs>
          <w:tab w:val="clear" w:pos="2448"/>
        </w:tabs>
        <w:rPr>
          <w:rFonts w:ascii="Tahoma" w:hAnsi="Tahoma" w:cs="Tahoma"/>
        </w:rPr>
      </w:pPr>
      <w:sdt>
        <w:sdtPr>
          <w:rPr>
            <w:rFonts w:ascii="Tahoma" w:hAnsi="Tahoma" w:cs="Tahoma"/>
          </w:rPr>
          <w:alias w:val="Present:"/>
          <w:tag w:val="Present:"/>
          <w:id w:val="1371722459"/>
          <w:placeholder>
            <w:docPart w:val="AE62C9EB998641FEA99760D0D3E29E71"/>
          </w:placeholder>
          <w:temporary/>
          <w:showingPlcHdr/>
          <w15:appearance w15:val="hidden"/>
        </w:sdtPr>
        <w:sdtContent>
          <w:r w:rsidR="00C91D7E" w:rsidRPr="00FC4AE3">
            <w:rPr>
              <w:rFonts w:ascii="Tahoma" w:hAnsi="Tahoma" w:cs="Tahoma"/>
            </w:rPr>
            <w:t>Present</w:t>
          </w:r>
        </w:sdtContent>
      </w:sdt>
    </w:p>
    <w:p w14:paraId="4B74832E" w14:textId="7F24900A" w:rsidR="009A34F6" w:rsidRDefault="00162B84" w:rsidP="00DC5443">
      <w:pPr>
        <w:tabs>
          <w:tab w:val="clear" w:pos="2448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From the sign-in sheets</w:t>
      </w:r>
    </w:p>
    <w:p w14:paraId="38667E92" w14:textId="77777777" w:rsidR="00DC5443" w:rsidRPr="00FC4AE3" w:rsidRDefault="00DC5443" w:rsidP="00AF1F8B">
      <w:pPr>
        <w:tabs>
          <w:tab w:val="clear" w:pos="2448"/>
        </w:tabs>
        <w:rPr>
          <w:rFonts w:ascii="Tahoma" w:hAnsi="Tahoma" w:cs="Tahoma"/>
        </w:rPr>
      </w:pPr>
    </w:p>
    <w:p w14:paraId="6FA5E0BF" w14:textId="77777777" w:rsidR="009A34F6" w:rsidRPr="00FC4AE3" w:rsidRDefault="00000000" w:rsidP="00AF1F8B">
      <w:pPr>
        <w:pStyle w:val="Heading2"/>
        <w:tabs>
          <w:tab w:val="clear" w:pos="2448"/>
        </w:tabs>
        <w:rPr>
          <w:rFonts w:ascii="Tahoma" w:hAnsi="Tahoma" w:cs="Tahoma"/>
        </w:rPr>
      </w:pPr>
      <w:sdt>
        <w:sdtPr>
          <w:rPr>
            <w:rFonts w:ascii="Tahoma" w:hAnsi="Tahoma" w:cs="Tahoma"/>
          </w:rPr>
          <w:alias w:val="Approval of Minutes:"/>
          <w:tag w:val="Approval of Minutes:"/>
          <w:id w:val="1513487595"/>
          <w:placeholder>
            <w:docPart w:val="EA0747A14D304045AA1CD8355B575DDD"/>
          </w:placeholder>
          <w:temporary/>
          <w:showingPlcHdr/>
          <w15:appearance w15:val="hidden"/>
        </w:sdtPr>
        <w:sdtContent>
          <w:r w:rsidR="00C91D7E" w:rsidRPr="00FC4AE3">
            <w:rPr>
              <w:rFonts w:ascii="Tahoma" w:hAnsi="Tahoma" w:cs="Tahoma"/>
            </w:rPr>
            <w:t>Approval of Minutes</w:t>
          </w:r>
        </w:sdtContent>
      </w:sdt>
    </w:p>
    <w:p w14:paraId="49ABDF85" w14:textId="0A5FE4D8" w:rsidR="009A34F6" w:rsidRDefault="00162B84" w:rsidP="00AF1F8B">
      <w:pPr>
        <w:tabs>
          <w:tab w:val="clear" w:pos="2448"/>
        </w:tabs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The minutes of the</w:t>
      </w:r>
      <w:r w:rsidR="00183244">
        <w:rPr>
          <w:rFonts w:ascii="Arial" w:hAnsi="Arial" w:cs="Arial"/>
        </w:rPr>
        <w:t xml:space="preserve"> </w:t>
      </w:r>
      <w:r w:rsidR="00B70184">
        <w:rPr>
          <w:rFonts w:ascii="Arial" w:hAnsi="Arial" w:cs="Arial"/>
        </w:rPr>
        <w:t>8</w:t>
      </w:r>
      <w:r w:rsidR="00183244">
        <w:rPr>
          <w:rFonts w:ascii="Arial" w:hAnsi="Arial" w:cs="Arial"/>
        </w:rPr>
        <w:t>/</w:t>
      </w:r>
      <w:r w:rsidR="005F743C">
        <w:rPr>
          <w:rFonts w:ascii="Arial" w:hAnsi="Arial" w:cs="Arial"/>
        </w:rPr>
        <w:t>1</w:t>
      </w:r>
      <w:r w:rsidR="00B70184">
        <w:rPr>
          <w:rFonts w:ascii="Arial" w:hAnsi="Arial" w:cs="Arial"/>
        </w:rPr>
        <w:t>5</w:t>
      </w:r>
      <w:r w:rsidR="00183244">
        <w:rPr>
          <w:rFonts w:ascii="Arial" w:hAnsi="Arial" w:cs="Arial"/>
        </w:rPr>
        <w:t>/2024</w:t>
      </w:r>
      <w:r w:rsidR="005F743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General Meeting </w:t>
      </w:r>
      <w:r w:rsidR="00EB70FE">
        <w:rPr>
          <w:rFonts w:ascii="Tahoma" w:hAnsi="Tahoma" w:cs="Tahoma"/>
        </w:rPr>
        <w:t>will be</w:t>
      </w:r>
      <w:r>
        <w:rPr>
          <w:rFonts w:ascii="Tahoma" w:hAnsi="Tahoma" w:cs="Tahoma"/>
        </w:rPr>
        <w:t xml:space="preserve"> presented for approval. (Available </w:t>
      </w:r>
      <w:r w:rsidR="00127CEC">
        <w:rPr>
          <w:rFonts w:ascii="Tahoma" w:hAnsi="Tahoma" w:cs="Tahoma"/>
        </w:rPr>
        <w:t>online</w:t>
      </w:r>
      <w:r w:rsidR="005C4797">
        <w:rPr>
          <w:rFonts w:ascii="Tahoma" w:hAnsi="Tahoma" w:cs="Tahoma"/>
        </w:rPr>
        <w:t xml:space="preserve"> </w:t>
      </w:r>
      <w:hyperlink r:id="rId8" w:history="1">
        <w:r w:rsidR="00DC5443" w:rsidRPr="00AA6D4C">
          <w:rPr>
            <w:rStyle w:val="Hyperlink"/>
            <w:rFonts w:ascii="Tahoma" w:hAnsi="Tahoma" w:cs="Tahoma"/>
          </w:rPr>
          <w:t>www.OurArchdale.com/aca</w:t>
        </w:r>
      </w:hyperlink>
      <w:r>
        <w:rPr>
          <w:rFonts w:ascii="Tahoma" w:hAnsi="Tahoma" w:cs="Tahoma"/>
        </w:rPr>
        <w:t>)</w:t>
      </w:r>
    </w:p>
    <w:p w14:paraId="70A53114" w14:textId="77777777" w:rsidR="00DC5443" w:rsidRDefault="00DC5443" w:rsidP="00AF1F8B">
      <w:pPr>
        <w:tabs>
          <w:tab w:val="clear" w:pos="2448"/>
        </w:tabs>
        <w:spacing w:line="240" w:lineRule="auto"/>
        <w:rPr>
          <w:rFonts w:ascii="Tahoma" w:hAnsi="Tahoma" w:cs="Tahoma"/>
        </w:rPr>
      </w:pPr>
    </w:p>
    <w:p w14:paraId="4C21DF59" w14:textId="662828A1" w:rsidR="003A67C7" w:rsidRPr="00FC4AE3" w:rsidRDefault="003A67C7" w:rsidP="00AF1F8B">
      <w:pPr>
        <w:pStyle w:val="Heading2"/>
        <w:tabs>
          <w:tab w:val="clear" w:pos="2448"/>
        </w:tabs>
        <w:rPr>
          <w:rFonts w:ascii="Tahoma" w:hAnsi="Tahoma" w:cs="Tahoma"/>
        </w:rPr>
      </w:pPr>
      <w:r>
        <w:rPr>
          <w:rFonts w:ascii="Tahoma" w:hAnsi="Tahoma" w:cs="Tahoma"/>
        </w:rPr>
        <w:t>Treasurer’s Report</w:t>
      </w:r>
    </w:p>
    <w:p w14:paraId="1586E404" w14:textId="50842321" w:rsidR="003A67C7" w:rsidRDefault="003A67C7" w:rsidP="00AF1F8B">
      <w:pPr>
        <w:pStyle w:val="ListParagraph"/>
        <w:numPr>
          <w:ilvl w:val="0"/>
          <w:numId w:val="14"/>
        </w:numPr>
        <w:tabs>
          <w:tab w:val="clear" w:pos="2448"/>
        </w:tabs>
        <w:spacing w:line="240" w:lineRule="auto"/>
        <w:rPr>
          <w:rFonts w:ascii="Tahoma" w:hAnsi="Tahoma" w:cs="Tahoma"/>
        </w:rPr>
      </w:pPr>
      <w:r w:rsidRPr="003A67C7">
        <w:rPr>
          <w:rFonts w:ascii="Tahoma" w:hAnsi="Tahoma" w:cs="Tahoma"/>
        </w:rPr>
        <w:t xml:space="preserve">The Treasurer’s </w:t>
      </w:r>
      <w:r w:rsidR="00077F2D">
        <w:rPr>
          <w:rFonts w:ascii="Tahoma" w:hAnsi="Tahoma" w:cs="Tahoma"/>
        </w:rPr>
        <w:t xml:space="preserve">year-to-date </w:t>
      </w:r>
      <w:r w:rsidRPr="003A67C7">
        <w:rPr>
          <w:rFonts w:ascii="Tahoma" w:hAnsi="Tahoma" w:cs="Tahoma"/>
        </w:rPr>
        <w:t xml:space="preserve">report </w:t>
      </w:r>
      <w:r w:rsidR="00EB70FE">
        <w:rPr>
          <w:rFonts w:ascii="Tahoma" w:hAnsi="Tahoma" w:cs="Tahoma"/>
        </w:rPr>
        <w:t>will be</w:t>
      </w:r>
      <w:r w:rsidRPr="003A67C7">
        <w:rPr>
          <w:rFonts w:ascii="Tahoma" w:hAnsi="Tahoma" w:cs="Tahoma"/>
        </w:rPr>
        <w:t xml:space="preserve"> </w:t>
      </w:r>
      <w:r w:rsidR="00EB70FE">
        <w:rPr>
          <w:rFonts w:ascii="Tahoma" w:hAnsi="Tahoma" w:cs="Tahoma"/>
        </w:rPr>
        <w:t>presented</w:t>
      </w:r>
      <w:r w:rsidRPr="003A67C7">
        <w:rPr>
          <w:rFonts w:ascii="Tahoma" w:hAnsi="Tahoma" w:cs="Tahoma"/>
        </w:rPr>
        <w:t xml:space="preserve">. (Available as a handout at the registration </w:t>
      </w:r>
      <w:r w:rsidR="00387483" w:rsidRPr="003A67C7">
        <w:rPr>
          <w:rFonts w:ascii="Tahoma" w:hAnsi="Tahoma" w:cs="Tahoma"/>
        </w:rPr>
        <w:t>table</w:t>
      </w:r>
      <w:r w:rsidR="00077F2D">
        <w:rPr>
          <w:rFonts w:ascii="Tahoma" w:hAnsi="Tahoma" w:cs="Tahoma"/>
        </w:rPr>
        <w:t xml:space="preserve"> and online following the meeting</w:t>
      </w:r>
      <w:r w:rsidRPr="003A67C7">
        <w:rPr>
          <w:rFonts w:ascii="Tahoma" w:hAnsi="Tahoma" w:cs="Tahoma"/>
        </w:rPr>
        <w:t>)</w:t>
      </w:r>
    </w:p>
    <w:p w14:paraId="78447DCE" w14:textId="65FC0E69" w:rsidR="00985DEC" w:rsidRDefault="005D06CE" w:rsidP="00AF1F8B">
      <w:pPr>
        <w:pStyle w:val="ListParagraph"/>
        <w:numPr>
          <w:ilvl w:val="0"/>
          <w:numId w:val="14"/>
        </w:numPr>
        <w:tabs>
          <w:tab w:val="clear" w:pos="2448"/>
        </w:tabs>
        <w:rPr>
          <w:rFonts w:ascii="Tahoma" w:hAnsi="Tahoma" w:cs="Tahoma"/>
        </w:rPr>
      </w:pPr>
      <w:r>
        <w:rPr>
          <w:rFonts w:ascii="Tahoma" w:hAnsi="Tahoma" w:cs="Tahoma"/>
        </w:rPr>
        <w:t>Membership for 2024 totaled:</w:t>
      </w:r>
    </w:p>
    <w:p w14:paraId="6587532A" w14:textId="77777777" w:rsidR="00DC5443" w:rsidRDefault="00DC5443" w:rsidP="00DC5443">
      <w:pPr>
        <w:pStyle w:val="ListParagraph"/>
        <w:tabs>
          <w:tab w:val="clear" w:pos="2448"/>
        </w:tabs>
        <w:rPr>
          <w:rFonts w:ascii="Tahoma" w:hAnsi="Tahoma" w:cs="Tahoma"/>
        </w:rPr>
      </w:pPr>
    </w:p>
    <w:p w14:paraId="61AACCF4" w14:textId="613CE151" w:rsidR="009A34F6" w:rsidRPr="00FC4AE3" w:rsidRDefault="00162B84" w:rsidP="00AF1F8B">
      <w:pPr>
        <w:pStyle w:val="Heading2"/>
        <w:tabs>
          <w:tab w:val="clear" w:pos="2448"/>
        </w:tabs>
        <w:rPr>
          <w:rFonts w:ascii="Tahoma" w:hAnsi="Tahoma" w:cs="Tahoma"/>
        </w:rPr>
      </w:pPr>
      <w:r>
        <w:rPr>
          <w:rFonts w:ascii="Tahoma" w:hAnsi="Tahoma" w:cs="Tahoma"/>
        </w:rPr>
        <w:t>Old Business</w:t>
      </w:r>
    </w:p>
    <w:p w14:paraId="2F79B587" w14:textId="67CA619D" w:rsidR="00761857" w:rsidRPr="004A2050" w:rsidRDefault="00A51272" w:rsidP="004A2050">
      <w:pPr>
        <w:pStyle w:val="ListParagraph"/>
        <w:numPr>
          <w:ilvl w:val="0"/>
          <w:numId w:val="12"/>
        </w:numPr>
        <w:tabs>
          <w:tab w:val="clear" w:pos="2448"/>
        </w:tabs>
        <w:rPr>
          <w:rFonts w:ascii="Tahoma" w:hAnsi="Tahoma" w:cs="Tahoma"/>
        </w:rPr>
      </w:pPr>
      <w:r>
        <w:rPr>
          <w:rFonts w:ascii="Tahoma" w:hAnsi="Tahoma" w:cs="Tahoma"/>
        </w:rPr>
        <w:t>Administrative</w:t>
      </w:r>
      <w:r w:rsidR="00740F31">
        <w:rPr>
          <w:rFonts w:ascii="Tahoma" w:hAnsi="Tahoma" w:cs="Tahoma"/>
        </w:rPr>
        <w:t>/Neighborhood Update</w:t>
      </w:r>
    </w:p>
    <w:p w14:paraId="256B09F5" w14:textId="291651E4" w:rsidR="00183244" w:rsidRDefault="00761857" w:rsidP="00183244">
      <w:pPr>
        <w:pStyle w:val="ListParagraph"/>
        <w:numPr>
          <w:ilvl w:val="1"/>
          <w:numId w:val="12"/>
        </w:numPr>
        <w:tabs>
          <w:tab w:val="clear" w:pos="2448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Website Business &amp; Services listing </w:t>
      </w:r>
      <w:r w:rsidR="00AB5BB7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pdate </w:t>
      </w:r>
    </w:p>
    <w:p w14:paraId="064F7207" w14:textId="245BC3C0" w:rsidR="00183244" w:rsidRPr="00E31404" w:rsidRDefault="00183244" w:rsidP="00E31404">
      <w:pPr>
        <w:pStyle w:val="ListParagraph"/>
        <w:numPr>
          <w:ilvl w:val="1"/>
          <w:numId w:val="12"/>
        </w:numPr>
        <w:tabs>
          <w:tab w:val="clear" w:pos="2448"/>
        </w:tabs>
        <w:rPr>
          <w:rFonts w:ascii="Tahoma" w:hAnsi="Tahoma" w:cs="Tahoma"/>
        </w:rPr>
      </w:pPr>
      <w:r w:rsidRPr="00183244">
        <w:rPr>
          <w:rFonts w:ascii="Tahoma" w:hAnsi="Tahoma" w:cs="Tahoma"/>
        </w:rPr>
        <w:t>Low Maintenance Landscape Plan Development</w:t>
      </w:r>
      <w:r w:rsidR="00AB5BB7">
        <w:rPr>
          <w:rFonts w:ascii="Tahoma" w:hAnsi="Tahoma" w:cs="Tahoma"/>
        </w:rPr>
        <w:t xml:space="preserve"> Update</w:t>
      </w:r>
    </w:p>
    <w:p w14:paraId="4E1A1794" w14:textId="77777777" w:rsidR="00AB5BB7" w:rsidRDefault="00183244" w:rsidP="00183244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183244">
        <w:rPr>
          <w:rFonts w:ascii="Tahoma" w:hAnsi="Tahoma" w:cs="Tahoma"/>
        </w:rPr>
        <w:t xml:space="preserve">Dorchester County </w:t>
      </w:r>
      <w:r>
        <w:rPr>
          <w:rFonts w:ascii="Tahoma" w:hAnsi="Tahoma" w:cs="Tahoma"/>
        </w:rPr>
        <w:t>Mowing and Walking Path Update</w:t>
      </w:r>
    </w:p>
    <w:p w14:paraId="6E3B77E5" w14:textId="2C9499EA" w:rsidR="00E31404" w:rsidRPr="00E31404" w:rsidRDefault="00E31404" w:rsidP="00E31404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E31404">
        <w:rPr>
          <w:rFonts w:ascii="Tahoma" w:hAnsi="Tahoma" w:cs="Tahoma"/>
        </w:rPr>
        <w:t>Landscape Contract Bids for 2025</w:t>
      </w:r>
    </w:p>
    <w:p w14:paraId="1DBA36AD" w14:textId="45BCBBE6" w:rsidR="00C2050E" w:rsidRPr="004307FD" w:rsidRDefault="008F127F" w:rsidP="004307FD">
      <w:pPr>
        <w:pStyle w:val="ListParagraph"/>
        <w:numPr>
          <w:ilvl w:val="0"/>
          <w:numId w:val="12"/>
        </w:numPr>
        <w:tabs>
          <w:tab w:val="clear" w:pos="2448"/>
        </w:tabs>
        <w:rPr>
          <w:rFonts w:ascii="Tahoma" w:hAnsi="Tahoma" w:cs="Tahoma"/>
        </w:rPr>
      </w:pPr>
      <w:r>
        <w:rPr>
          <w:rFonts w:ascii="Tahoma" w:hAnsi="Tahoma" w:cs="Tahoma"/>
        </w:rPr>
        <w:t>Volunteer and Events</w:t>
      </w:r>
      <w:r w:rsidR="00000D1B">
        <w:rPr>
          <w:rFonts w:ascii="Tahoma" w:hAnsi="Tahoma" w:cs="Tahoma"/>
        </w:rPr>
        <w:t xml:space="preserve"> </w:t>
      </w:r>
      <w:r w:rsidR="00CC2105">
        <w:rPr>
          <w:rFonts w:ascii="Tahoma" w:hAnsi="Tahoma" w:cs="Tahoma"/>
        </w:rPr>
        <w:t>Announcement</w:t>
      </w:r>
      <w:r w:rsidR="00761857">
        <w:rPr>
          <w:rFonts w:ascii="Tahoma" w:hAnsi="Tahoma" w:cs="Tahoma"/>
        </w:rPr>
        <w:t>s</w:t>
      </w:r>
      <w:bookmarkStart w:id="0" w:name="_Hlk156413953"/>
    </w:p>
    <w:p w14:paraId="23E73866" w14:textId="149FC7AB" w:rsidR="00AB5BB7" w:rsidRPr="00AB5BB7" w:rsidRDefault="00AE7078" w:rsidP="00DC5443">
      <w:pPr>
        <w:pStyle w:val="ListParagraph"/>
        <w:numPr>
          <w:ilvl w:val="1"/>
          <w:numId w:val="12"/>
        </w:numPr>
        <w:tabs>
          <w:tab w:val="clear" w:pos="2448"/>
        </w:tabs>
        <w:spacing w:after="0"/>
        <w:rPr>
          <w:rFonts w:ascii="Tahoma" w:hAnsi="Tahoma" w:cs="Tahoma"/>
        </w:rPr>
      </w:pPr>
      <w:r w:rsidRPr="00AE7078">
        <w:rPr>
          <w:rFonts w:ascii="Tahoma" w:hAnsi="Tahoma" w:cs="Tahoma"/>
          <w:color w:val="222222"/>
          <w:shd w:val="clear" w:color="auto" w:fill="FFFFFF"/>
        </w:rPr>
        <w:t>Quarterly Event – Community Yard Sale, Sat. Sept. 14</w:t>
      </w:r>
      <w:r w:rsidRPr="00AE7078">
        <w:rPr>
          <w:rFonts w:ascii="Tahoma" w:hAnsi="Tahoma" w:cs="Tahoma"/>
          <w:color w:val="222222"/>
          <w:shd w:val="clear" w:color="auto" w:fill="FFFFFF"/>
          <w:vertAlign w:val="superscript"/>
        </w:rPr>
        <w:t>th</w:t>
      </w:r>
      <w:r>
        <w:rPr>
          <w:rFonts w:ascii="Tahoma" w:hAnsi="Tahoma" w:cs="Tahoma"/>
          <w:color w:val="222222"/>
          <w:shd w:val="clear" w:color="auto" w:fill="FFFFFF"/>
        </w:rPr>
        <w:t xml:space="preserve">, </w:t>
      </w:r>
      <w:r w:rsidR="00A16B91">
        <w:rPr>
          <w:rFonts w:ascii="Tahoma" w:hAnsi="Tahoma" w:cs="Tahoma"/>
          <w:color w:val="222222"/>
          <w:shd w:val="clear" w:color="auto" w:fill="FFFFFF"/>
        </w:rPr>
        <w:t>8am-1pm</w:t>
      </w:r>
      <w:r w:rsidR="004307FD">
        <w:rPr>
          <w:rFonts w:ascii="Tahoma" w:hAnsi="Tahoma" w:cs="Tahoma"/>
          <w:color w:val="222222"/>
          <w:shd w:val="clear" w:color="auto" w:fill="FFFFFF"/>
        </w:rPr>
        <w:t xml:space="preserve"> Debrief</w:t>
      </w:r>
    </w:p>
    <w:p w14:paraId="03D40792" w14:textId="747C41C3" w:rsidR="005F743C" w:rsidRDefault="00AE7078" w:rsidP="00DC5443">
      <w:pPr>
        <w:pStyle w:val="ListParagraph"/>
        <w:numPr>
          <w:ilvl w:val="1"/>
          <w:numId w:val="12"/>
        </w:numPr>
        <w:tabs>
          <w:tab w:val="clear" w:pos="2448"/>
        </w:tabs>
        <w:spacing w:after="0"/>
        <w:rPr>
          <w:rFonts w:ascii="Tahoma" w:hAnsi="Tahoma" w:cs="Tahoma"/>
        </w:rPr>
      </w:pPr>
      <w:r w:rsidRPr="00AB5BB7">
        <w:rPr>
          <w:rFonts w:ascii="Tahoma" w:hAnsi="Tahoma" w:cs="Tahoma"/>
        </w:rPr>
        <w:t xml:space="preserve">Quarterly Event – Community Festive Food Truck, Thurs. Dec. 12th, </w:t>
      </w:r>
      <w:r w:rsidR="003051B3">
        <w:rPr>
          <w:rFonts w:ascii="Tahoma" w:hAnsi="Tahoma" w:cs="Tahoma"/>
        </w:rPr>
        <w:t>5</w:t>
      </w:r>
      <w:r w:rsidRPr="00AB5BB7">
        <w:rPr>
          <w:rFonts w:ascii="Tahoma" w:hAnsi="Tahoma" w:cs="Tahoma"/>
        </w:rPr>
        <w:t>-8pm</w:t>
      </w:r>
    </w:p>
    <w:p w14:paraId="6B147BD8" w14:textId="0BCBD5E1" w:rsidR="00E31404" w:rsidRDefault="00E31404" w:rsidP="00DC5443">
      <w:pPr>
        <w:pStyle w:val="ListParagraph"/>
        <w:numPr>
          <w:ilvl w:val="1"/>
          <w:numId w:val="12"/>
        </w:numPr>
        <w:tabs>
          <w:tab w:val="clear" w:pos="2448"/>
        </w:tabs>
        <w:spacing w:after="0"/>
        <w:rPr>
          <w:rFonts w:ascii="Tahoma" w:hAnsi="Tahoma" w:cs="Tahoma"/>
        </w:rPr>
      </w:pPr>
      <w:r w:rsidRPr="00E31404">
        <w:rPr>
          <w:rFonts w:ascii="Tahoma" w:hAnsi="Tahoma" w:cs="Tahoma"/>
        </w:rPr>
        <w:t>Little Free Library</w:t>
      </w:r>
      <w:r>
        <w:rPr>
          <w:rFonts w:ascii="Tahoma" w:hAnsi="Tahoma" w:cs="Tahoma"/>
        </w:rPr>
        <w:t xml:space="preserve"> </w:t>
      </w:r>
      <w:r w:rsidR="003051B3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Opening Dec. 12th</w:t>
      </w:r>
      <w:r w:rsidRPr="00E31404">
        <w:rPr>
          <w:rFonts w:ascii="Tahoma" w:hAnsi="Tahoma" w:cs="Tahoma"/>
        </w:rPr>
        <w:t>, Volunteer Coordinator, Jacklyn Yuhanick</w:t>
      </w:r>
    </w:p>
    <w:p w14:paraId="7ACAA777" w14:textId="77777777" w:rsidR="00DC5443" w:rsidRDefault="00DC5443" w:rsidP="00DC5443">
      <w:pPr>
        <w:tabs>
          <w:tab w:val="clear" w:pos="2448"/>
        </w:tabs>
        <w:spacing w:after="0"/>
        <w:rPr>
          <w:rFonts w:ascii="Tahoma" w:hAnsi="Tahoma" w:cs="Tahoma"/>
        </w:rPr>
      </w:pPr>
    </w:p>
    <w:p w14:paraId="2E9221B5" w14:textId="77777777" w:rsidR="00DC5443" w:rsidRPr="00DC5443" w:rsidRDefault="00DC5443" w:rsidP="00DC5443">
      <w:pPr>
        <w:tabs>
          <w:tab w:val="clear" w:pos="2448"/>
        </w:tabs>
        <w:spacing w:after="0"/>
        <w:rPr>
          <w:rFonts w:ascii="Tahoma" w:hAnsi="Tahoma" w:cs="Tahoma"/>
        </w:rPr>
      </w:pPr>
    </w:p>
    <w:bookmarkEnd w:id="0"/>
    <w:p w14:paraId="3460505C" w14:textId="77777777" w:rsidR="00162B84" w:rsidRPr="00FC4AE3" w:rsidRDefault="00000000" w:rsidP="00DC5443">
      <w:pPr>
        <w:pStyle w:val="Heading2"/>
        <w:tabs>
          <w:tab w:val="clear" w:pos="2448"/>
        </w:tabs>
        <w:rPr>
          <w:rFonts w:ascii="Tahoma" w:hAnsi="Tahoma" w:cs="Tahoma"/>
        </w:rPr>
      </w:pPr>
      <w:sdt>
        <w:sdtPr>
          <w:rPr>
            <w:rFonts w:ascii="Tahoma" w:hAnsi="Tahoma" w:cs="Tahoma"/>
          </w:rPr>
          <w:alias w:val="New Business:"/>
          <w:tag w:val="New Business:"/>
          <w:id w:val="472188583"/>
          <w:placeholder>
            <w:docPart w:val="A15BEEA41CA945779C54E9064BD1C7C7"/>
          </w:placeholder>
          <w:temporary/>
          <w:showingPlcHdr/>
          <w15:appearance w15:val="hidden"/>
        </w:sdtPr>
        <w:sdtContent>
          <w:r w:rsidR="00162B84" w:rsidRPr="00FC4AE3">
            <w:rPr>
              <w:rFonts w:ascii="Tahoma" w:hAnsi="Tahoma" w:cs="Tahoma"/>
            </w:rPr>
            <w:t>New Business</w:t>
          </w:r>
        </w:sdtContent>
      </w:sdt>
    </w:p>
    <w:p w14:paraId="78D2DCA9" w14:textId="6DABEE8C" w:rsidR="00E31404" w:rsidRPr="00DC5443" w:rsidRDefault="00E31404" w:rsidP="00DC5443">
      <w:pPr>
        <w:pStyle w:val="ListParagraph"/>
        <w:numPr>
          <w:ilvl w:val="0"/>
          <w:numId w:val="20"/>
        </w:numPr>
        <w:spacing w:after="0"/>
        <w:rPr>
          <w:rFonts w:ascii="Tahoma" w:hAnsi="Tahoma" w:cs="Tahoma"/>
        </w:rPr>
      </w:pPr>
      <w:r w:rsidRPr="00DC5443">
        <w:rPr>
          <w:rFonts w:ascii="Tahoma" w:hAnsi="Tahoma" w:cs="Tahoma"/>
        </w:rPr>
        <w:t xml:space="preserve">2025 ACA </w:t>
      </w:r>
      <w:r w:rsidR="004972F1" w:rsidRPr="00DC5443">
        <w:rPr>
          <w:rFonts w:ascii="Tahoma" w:hAnsi="Tahoma" w:cs="Tahoma"/>
        </w:rPr>
        <w:t>A</w:t>
      </w:r>
      <w:r w:rsidRPr="00DC5443">
        <w:rPr>
          <w:rFonts w:ascii="Tahoma" w:hAnsi="Tahoma" w:cs="Tahoma"/>
        </w:rPr>
        <w:t xml:space="preserve">nnual </w:t>
      </w:r>
      <w:r w:rsidR="004972F1" w:rsidRPr="00DC5443">
        <w:rPr>
          <w:rFonts w:ascii="Tahoma" w:hAnsi="Tahoma" w:cs="Tahoma"/>
        </w:rPr>
        <w:t>B</w:t>
      </w:r>
      <w:r w:rsidRPr="00DC5443">
        <w:rPr>
          <w:rFonts w:ascii="Tahoma" w:hAnsi="Tahoma" w:cs="Tahoma"/>
        </w:rPr>
        <w:t>udget presented for approval</w:t>
      </w:r>
    </w:p>
    <w:p w14:paraId="355523EA" w14:textId="515D5E13" w:rsidR="00DC5443" w:rsidRDefault="00DC5443" w:rsidP="00DC5443">
      <w:pPr>
        <w:pStyle w:val="ListParagraph"/>
        <w:numPr>
          <w:ilvl w:val="0"/>
          <w:numId w:val="20"/>
        </w:numPr>
        <w:tabs>
          <w:tab w:val="clear" w:pos="2448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Presentation proposal</w:t>
      </w:r>
      <w:r w:rsidRPr="00DC5443"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t xml:space="preserve">web </w:t>
      </w:r>
      <w:r w:rsidRPr="00DC5443">
        <w:rPr>
          <w:rFonts w:ascii="Tahoma" w:hAnsi="Tahoma" w:cs="Tahoma"/>
        </w:rPr>
        <w:t xml:space="preserve">3D Archdale Hall by Mr. Steven Henneberry </w:t>
      </w:r>
    </w:p>
    <w:p w14:paraId="573CD83E" w14:textId="6DCC59B0" w:rsidR="00E31404" w:rsidRPr="00DC5443" w:rsidRDefault="00E31404" w:rsidP="00DC5443">
      <w:pPr>
        <w:pStyle w:val="ListParagraph"/>
        <w:numPr>
          <w:ilvl w:val="0"/>
          <w:numId w:val="20"/>
        </w:numPr>
        <w:tabs>
          <w:tab w:val="clear" w:pos="2448"/>
        </w:tabs>
        <w:spacing w:after="0"/>
        <w:rPr>
          <w:rFonts w:ascii="Tahoma" w:hAnsi="Tahoma" w:cs="Tahoma"/>
        </w:rPr>
      </w:pPr>
      <w:r w:rsidRPr="00DC5443">
        <w:rPr>
          <w:rFonts w:ascii="Tahoma" w:hAnsi="Tahoma" w:cs="Tahoma"/>
        </w:rPr>
        <w:t>2025 ACA General Meeting</w:t>
      </w:r>
      <w:r w:rsidR="004972F1" w:rsidRPr="00DC5443">
        <w:rPr>
          <w:rFonts w:ascii="Tahoma" w:hAnsi="Tahoma" w:cs="Tahoma"/>
        </w:rPr>
        <w:t xml:space="preserve">s </w:t>
      </w:r>
      <w:r w:rsidRPr="00DC5443">
        <w:rPr>
          <w:rFonts w:ascii="Tahoma" w:hAnsi="Tahoma" w:cs="Tahoma"/>
        </w:rPr>
        <w:t>will be</w:t>
      </w:r>
      <w:r w:rsidR="004972F1" w:rsidRPr="00DC5443">
        <w:rPr>
          <w:rFonts w:ascii="Tahoma" w:hAnsi="Tahoma" w:cs="Tahoma"/>
        </w:rPr>
        <w:t xml:space="preserve"> held </w:t>
      </w:r>
      <w:r w:rsidR="00487F1E" w:rsidRPr="00DC5443">
        <w:rPr>
          <w:rFonts w:ascii="Tahoma" w:hAnsi="Tahoma" w:cs="Tahoma"/>
        </w:rPr>
        <w:t xml:space="preserve">at NCFD Station 8 </w:t>
      </w:r>
      <w:r w:rsidR="004972F1" w:rsidRPr="00DC5443">
        <w:rPr>
          <w:rFonts w:ascii="Tahoma" w:hAnsi="Tahoma" w:cs="Tahoma"/>
        </w:rPr>
        <w:t>on</w:t>
      </w:r>
      <w:r w:rsidRPr="00DC5443">
        <w:rPr>
          <w:rFonts w:ascii="Tahoma" w:hAnsi="Tahoma" w:cs="Tahoma"/>
        </w:rPr>
        <w:t xml:space="preserve"> </w:t>
      </w:r>
      <w:r w:rsidR="00487F1E" w:rsidRPr="00DC5443">
        <w:rPr>
          <w:rFonts w:ascii="Tahoma" w:hAnsi="Tahoma" w:cs="Tahoma"/>
        </w:rPr>
        <w:t xml:space="preserve">the third </w:t>
      </w:r>
      <w:r w:rsidRPr="00DC5443">
        <w:rPr>
          <w:rFonts w:ascii="Tahoma" w:hAnsi="Tahoma" w:cs="Tahoma"/>
        </w:rPr>
        <w:t>Thursday</w:t>
      </w:r>
      <w:r w:rsidR="00487F1E" w:rsidRPr="00DC5443">
        <w:rPr>
          <w:rFonts w:ascii="Tahoma" w:hAnsi="Tahoma" w:cs="Tahoma"/>
        </w:rPr>
        <w:t xml:space="preserve"> of the following months:</w:t>
      </w:r>
      <w:r w:rsidRPr="00DC5443">
        <w:rPr>
          <w:rFonts w:ascii="Tahoma" w:hAnsi="Tahoma" w:cs="Tahoma"/>
        </w:rPr>
        <w:t xml:space="preserve"> </w:t>
      </w:r>
      <w:r w:rsidR="004972F1" w:rsidRPr="00DC5443">
        <w:rPr>
          <w:rFonts w:ascii="Tahoma" w:hAnsi="Tahoma" w:cs="Tahoma"/>
        </w:rPr>
        <w:t>2/2</w:t>
      </w:r>
      <w:r w:rsidR="00487F1E" w:rsidRPr="00DC5443">
        <w:rPr>
          <w:rFonts w:ascii="Tahoma" w:hAnsi="Tahoma" w:cs="Tahoma"/>
        </w:rPr>
        <w:t>0</w:t>
      </w:r>
      <w:r w:rsidR="004972F1" w:rsidRPr="00DC5443">
        <w:rPr>
          <w:rFonts w:ascii="Tahoma" w:hAnsi="Tahoma" w:cs="Tahoma"/>
        </w:rPr>
        <w:t>,</w:t>
      </w:r>
      <w:r w:rsidR="00487F1E" w:rsidRPr="00DC5443">
        <w:rPr>
          <w:rFonts w:ascii="Tahoma" w:hAnsi="Tahoma" w:cs="Tahoma"/>
        </w:rPr>
        <w:t xml:space="preserve"> </w:t>
      </w:r>
      <w:r w:rsidR="004972F1" w:rsidRPr="00DC5443">
        <w:rPr>
          <w:rFonts w:ascii="Tahoma" w:hAnsi="Tahoma" w:cs="Tahoma"/>
        </w:rPr>
        <w:t>5/15,</w:t>
      </w:r>
      <w:r w:rsidR="00487F1E" w:rsidRPr="00DC5443">
        <w:rPr>
          <w:rFonts w:ascii="Tahoma" w:hAnsi="Tahoma" w:cs="Tahoma"/>
        </w:rPr>
        <w:t xml:space="preserve"> </w:t>
      </w:r>
      <w:r w:rsidR="004972F1" w:rsidRPr="00DC5443">
        <w:rPr>
          <w:rFonts w:ascii="Tahoma" w:hAnsi="Tahoma" w:cs="Tahoma"/>
        </w:rPr>
        <w:t>8/21</w:t>
      </w:r>
      <w:r w:rsidRPr="00DC5443">
        <w:rPr>
          <w:rFonts w:ascii="Tahoma" w:hAnsi="Tahoma" w:cs="Tahoma"/>
        </w:rPr>
        <w:t xml:space="preserve">, </w:t>
      </w:r>
      <w:r w:rsidR="004972F1" w:rsidRPr="00DC5443">
        <w:rPr>
          <w:rFonts w:ascii="Tahoma" w:hAnsi="Tahoma" w:cs="Tahoma"/>
        </w:rPr>
        <w:t>11/20</w:t>
      </w:r>
      <w:r w:rsidR="00487F1E" w:rsidRPr="00DC5443">
        <w:rPr>
          <w:rFonts w:ascii="Tahoma" w:hAnsi="Tahoma" w:cs="Tahoma"/>
        </w:rPr>
        <w:t>.</w:t>
      </w:r>
      <w:r w:rsidRPr="00DC5443">
        <w:rPr>
          <w:rFonts w:ascii="Tahoma" w:hAnsi="Tahoma" w:cs="Tahoma"/>
        </w:rPr>
        <w:t xml:space="preserve"> </w:t>
      </w:r>
    </w:p>
    <w:p w14:paraId="7D0A6FBE" w14:textId="77777777" w:rsidR="00DC5443" w:rsidRDefault="00DC5443" w:rsidP="00E31404">
      <w:pPr>
        <w:spacing w:after="0"/>
        <w:rPr>
          <w:rFonts w:ascii="Tahoma" w:hAnsi="Tahoma" w:cs="Tahoma"/>
          <w:b/>
          <w:bCs/>
        </w:rPr>
      </w:pPr>
    </w:p>
    <w:p w14:paraId="5007A3DC" w14:textId="77777777" w:rsidR="00DC5443" w:rsidRDefault="00DC5443" w:rsidP="00E31404">
      <w:pPr>
        <w:spacing w:after="0"/>
        <w:rPr>
          <w:rFonts w:ascii="Tahoma" w:hAnsi="Tahoma" w:cs="Tahoma"/>
          <w:b/>
          <w:bCs/>
        </w:rPr>
      </w:pPr>
    </w:p>
    <w:p w14:paraId="15E4623F" w14:textId="77777777" w:rsidR="00DC5443" w:rsidRDefault="00DC5443" w:rsidP="00E31404">
      <w:pPr>
        <w:spacing w:after="0"/>
        <w:rPr>
          <w:rFonts w:ascii="Tahoma" w:hAnsi="Tahoma" w:cs="Tahoma"/>
          <w:b/>
          <w:bCs/>
        </w:rPr>
      </w:pPr>
    </w:p>
    <w:p w14:paraId="475F5AF0" w14:textId="31AEB1B6" w:rsidR="005D06CE" w:rsidRPr="009E4605" w:rsidRDefault="005D06CE" w:rsidP="00E31404">
      <w:pPr>
        <w:spacing w:after="0"/>
        <w:rPr>
          <w:rFonts w:ascii="Tahoma" w:hAnsi="Tahoma" w:cs="Tahoma"/>
          <w:b/>
          <w:bCs/>
        </w:rPr>
      </w:pPr>
      <w:r w:rsidRPr="009E4605">
        <w:rPr>
          <w:rFonts w:ascii="Tahoma" w:hAnsi="Tahoma" w:cs="Tahoma"/>
          <w:b/>
          <w:bCs/>
        </w:rPr>
        <w:t>Elections</w:t>
      </w:r>
    </w:p>
    <w:p w14:paraId="61FFB57A" w14:textId="207BC516" w:rsidR="005D06CE" w:rsidRDefault="005D06CE" w:rsidP="00ED1B05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</w:rPr>
      </w:pPr>
      <w:r w:rsidRPr="00ED1B05">
        <w:rPr>
          <w:rFonts w:ascii="Tahoma" w:hAnsi="Tahoma" w:cs="Tahoma"/>
        </w:rPr>
        <w:t xml:space="preserve">The ACA slate of </w:t>
      </w:r>
      <w:r w:rsidR="009E4605" w:rsidRPr="00ED1B05">
        <w:rPr>
          <w:rFonts w:ascii="Tahoma" w:hAnsi="Tahoma" w:cs="Tahoma"/>
        </w:rPr>
        <w:t xml:space="preserve">2025 </w:t>
      </w:r>
      <w:r w:rsidRPr="00ED1B05">
        <w:rPr>
          <w:rFonts w:ascii="Tahoma" w:hAnsi="Tahoma" w:cs="Tahoma"/>
        </w:rPr>
        <w:t>candidates:</w:t>
      </w:r>
      <w:r w:rsidR="009E4605" w:rsidRPr="00ED1B05">
        <w:rPr>
          <w:rFonts w:ascii="Tahoma" w:hAnsi="Tahoma" w:cs="Tahoma"/>
        </w:rPr>
        <w:t xml:space="preserve"> </w:t>
      </w:r>
    </w:p>
    <w:p w14:paraId="08EAA2A4" w14:textId="69124778" w:rsidR="003051B3" w:rsidRDefault="003051B3" w:rsidP="003051B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3051B3">
        <w:rPr>
          <w:rFonts w:ascii="Tahoma" w:hAnsi="Tahoma" w:cs="Tahoma"/>
        </w:rPr>
        <w:t>Marty Besancon</w:t>
      </w:r>
      <w:r>
        <w:rPr>
          <w:rFonts w:ascii="Tahoma" w:hAnsi="Tahoma" w:cs="Tahoma"/>
        </w:rPr>
        <w:t xml:space="preserve"> </w:t>
      </w:r>
      <w:r w:rsidRPr="003051B3">
        <w:rPr>
          <w:rFonts w:ascii="Tahoma" w:hAnsi="Tahoma" w:cs="Tahoma"/>
          <w:color w:val="000000"/>
        </w:rPr>
        <w:t>– Current Board Member</w:t>
      </w:r>
      <w:r>
        <w:rPr>
          <w:rFonts w:ascii="Tahoma" w:hAnsi="Tahoma" w:cs="Tahoma"/>
        </w:rPr>
        <w:t xml:space="preserve">  </w:t>
      </w:r>
    </w:p>
    <w:p w14:paraId="29A8A475" w14:textId="53D2EFDE" w:rsidR="003051B3" w:rsidRDefault="003051B3" w:rsidP="003051B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3051B3">
        <w:rPr>
          <w:rFonts w:ascii="Tahoma" w:hAnsi="Tahoma" w:cs="Tahoma"/>
        </w:rPr>
        <w:t>Angelika Dorsch-Buckner</w:t>
      </w:r>
      <w:r>
        <w:rPr>
          <w:rFonts w:ascii="Tahoma" w:hAnsi="Tahoma" w:cs="Tahoma"/>
        </w:rPr>
        <w:t xml:space="preserve"> </w:t>
      </w:r>
      <w:r w:rsidRPr="003051B3">
        <w:rPr>
          <w:rFonts w:ascii="Tahoma" w:hAnsi="Tahoma" w:cs="Tahoma"/>
          <w:color w:val="000000"/>
        </w:rPr>
        <w:t>– Current Board Member</w:t>
      </w:r>
    </w:p>
    <w:p w14:paraId="7B745B30" w14:textId="7EE7721D" w:rsidR="003051B3" w:rsidRDefault="003051B3" w:rsidP="003051B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3051B3">
        <w:rPr>
          <w:rFonts w:ascii="Tahoma" w:hAnsi="Tahoma" w:cs="Tahoma"/>
        </w:rPr>
        <w:t>Rhonda Sweatman</w:t>
      </w:r>
      <w:r>
        <w:rPr>
          <w:rFonts w:ascii="Tahoma" w:hAnsi="Tahoma" w:cs="Tahoma"/>
        </w:rPr>
        <w:t xml:space="preserve"> </w:t>
      </w:r>
      <w:r w:rsidRPr="003051B3">
        <w:rPr>
          <w:rFonts w:ascii="Tahoma" w:hAnsi="Tahoma" w:cs="Tahoma"/>
          <w:color w:val="000000"/>
        </w:rPr>
        <w:t>– Current Board Member</w:t>
      </w:r>
    </w:p>
    <w:p w14:paraId="7F7502D1" w14:textId="00F17413" w:rsidR="003051B3" w:rsidRDefault="003051B3" w:rsidP="003051B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3051B3">
        <w:rPr>
          <w:rFonts w:ascii="Tahoma" w:hAnsi="Tahoma" w:cs="Tahoma"/>
        </w:rPr>
        <w:t>Joe Friend</w:t>
      </w:r>
      <w:r>
        <w:rPr>
          <w:rFonts w:ascii="Tahoma" w:hAnsi="Tahoma" w:cs="Tahoma"/>
        </w:rPr>
        <w:t xml:space="preserve"> </w:t>
      </w:r>
      <w:r w:rsidRPr="003051B3">
        <w:rPr>
          <w:rFonts w:ascii="Tahoma" w:hAnsi="Tahoma" w:cs="Tahoma"/>
          <w:color w:val="000000"/>
        </w:rPr>
        <w:t>– Current Board Member</w:t>
      </w:r>
    </w:p>
    <w:p w14:paraId="053ED112" w14:textId="020A1C47" w:rsidR="003051B3" w:rsidRDefault="003051B3" w:rsidP="003051B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3051B3">
        <w:rPr>
          <w:rFonts w:ascii="Tahoma" w:hAnsi="Tahoma" w:cs="Tahoma"/>
        </w:rPr>
        <w:t>Ted Hucks</w:t>
      </w:r>
      <w:r>
        <w:rPr>
          <w:rFonts w:ascii="Tahoma" w:hAnsi="Tahoma" w:cs="Tahoma"/>
        </w:rPr>
        <w:t xml:space="preserve"> </w:t>
      </w:r>
      <w:r w:rsidRPr="003051B3">
        <w:rPr>
          <w:rFonts w:ascii="Tahoma" w:hAnsi="Tahoma" w:cs="Tahoma"/>
          <w:color w:val="000000"/>
        </w:rPr>
        <w:t>– Current Board Member</w:t>
      </w:r>
    </w:p>
    <w:p w14:paraId="52BD435C" w14:textId="6AD84BB2" w:rsidR="003051B3" w:rsidRDefault="003051B3" w:rsidP="003051B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3051B3">
        <w:rPr>
          <w:rFonts w:ascii="Tahoma" w:hAnsi="Tahoma" w:cs="Tahoma"/>
        </w:rPr>
        <w:t>Cindy Varnado</w:t>
      </w:r>
      <w:r>
        <w:rPr>
          <w:rFonts w:ascii="Tahoma" w:hAnsi="Tahoma" w:cs="Tahoma"/>
        </w:rPr>
        <w:t xml:space="preserve"> </w:t>
      </w:r>
      <w:r w:rsidRPr="003051B3">
        <w:rPr>
          <w:rFonts w:ascii="Tahoma" w:hAnsi="Tahoma" w:cs="Tahoma"/>
          <w:color w:val="000000"/>
        </w:rPr>
        <w:t>– Current Board Member</w:t>
      </w:r>
    </w:p>
    <w:p w14:paraId="15F56ECA" w14:textId="7599B72B" w:rsidR="003051B3" w:rsidRDefault="003051B3" w:rsidP="003051B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="00DC544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3051B3">
        <w:rPr>
          <w:rFonts w:ascii="Tahoma" w:hAnsi="Tahoma" w:cs="Tahoma"/>
        </w:rPr>
        <w:t>Brett Stephens</w:t>
      </w:r>
      <w:r>
        <w:rPr>
          <w:rFonts w:ascii="Tahoma" w:hAnsi="Tahoma" w:cs="Tahoma"/>
        </w:rPr>
        <w:t xml:space="preserve"> </w:t>
      </w:r>
      <w:r w:rsidRPr="003051B3">
        <w:rPr>
          <w:rFonts w:ascii="Tahoma" w:hAnsi="Tahoma" w:cs="Tahoma"/>
          <w:color w:val="000000"/>
        </w:rPr>
        <w:t>– Current Board Member</w:t>
      </w:r>
    </w:p>
    <w:p w14:paraId="1B51C0B1" w14:textId="2514D3E0" w:rsidR="003051B3" w:rsidRPr="003051B3" w:rsidRDefault="003051B3" w:rsidP="003051B3">
      <w:pPr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 xml:space="preserve">        </w:t>
      </w:r>
      <w:r w:rsidR="00DC544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3051B3">
        <w:rPr>
          <w:rFonts w:ascii="Tahoma" w:hAnsi="Tahoma" w:cs="Tahoma"/>
        </w:rPr>
        <w:t>Robert Baumgartner</w:t>
      </w:r>
      <w:r>
        <w:rPr>
          <w:rFonts w:ascii="Tahoma" w:hAnsi="Tahoma" w:cs="Tahoma"/>
        </w:rPr>
        <w:t xml:space="preserve"> </w:t>
      </w:r>
      <w:r w:rsidRPr="003051B3">
        <w:rPr>
          <w:rFonts w:ascii="Tahoma" w:hAnsi="Tahoma" w:cs="Tahoma"/>
          <w:color w:val="000000"/>
        </w:rPr>
        <w:t>– Current Board Member</w:t>
      </w:r>
    </w:p>
    <w:p w14:paraId="644A9A45" w14:textId="77777777" w:rsidR="00DC5443" w:rsidRDefault="00DC5443" w:rsidP="005D06CE">
      <w:pPr>
        <w:tabs>
          <w:tab w:val="clear" w:pos="2448"/>
        </w:tabs>
        <w:rPr>
          <w:rFonts w:ascii="Tahoma" w:hAnsi="Tahoma" w:cs="Tahoma"/>
          <w:b/>
          <w:bCs/>
        </w:rPr>
      </w:pPr>
    </w:p>
    <w:p w14:paraId="232BA4A5" w14:textId="439C753E" w:rsidR="005D06CE" w:rsidRDefault="005D06CE" w:rsidP="005D06CE">
      <w:pPr>
        <w:tabs>
          <w:tab w:val="clear" w:pos="2448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Public Comments</w:t>
      </w:r>
    </w:p>
    <w:p w14:paraId="18C619A4" w14:textId="77777777" w:rsidR="00DC5443" w:rsidRDefault="00DC5443" w:rsidP="00D875CA">
      <w:pPr>
        <w:tabs>
          <w:tab w:val="clear" w:pos="2448"/>
        </w:tabs>
        <w:spacing w:after="0"/>
        <w:rPr>
          <w:rFonts w:ascii="Tahoma" w:hAnsi="Tahoma" w:cs="Tahoma"/>
          <w:b/>
          <w:bCs/>
        </w:rPr>
      </w:pPr>
    </w:p>
    <w:p w14:paraId="58F454E8" w14:textId="2845CC94" w:rsidR="00D875CA" w:rsidRDefault="00D875CA" w:rsidP="00D875CA">
      <w:pPr>
        <w:tabs>
          <w:tab w:val="clear" w:pos="2448"/>
        </w:tabs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Adjournment</w:t>
      </w:r>
    </w:p>
    <w:p w14:paraId="0086A3AC" w14:textId="5399DEEB" w:rsidR="00D875CA" w:rsidRDefault="00D875CA" w:rsidP="00D875CA">
      <w:pPr>
        <w:tabs>
          <w:tab w:val="clear" w:pos="2448"/>
        </w:tabs>
        <w:spacing w:after="0"/>
        <w:rPr>
          <w:rFonts w:ascii="Tahoma" w:hAnsi="Tahoma" w:cs="Tahoma"/>
        </w:rPr>
      </w:pPr>
      <w:r w:rsidRPr="00D875CA">
        <w:rPr>
          <w:rFonts w:ascii="Tahoma" w:hAnsi="Tahoma" w:cs="Tahoma"/>
        </w:rPr>
        <w:t xml:space="preserve">Meeting </w:t>
      </w:r>
      <w:r>
        <w:rPr>
          <w:rFonts w:ascii="Tahoma" w:hAnsi="Tahoma" w:cs="Tahoma"/>
        </w:rPr>
        <w:t xml:space="preserve">adjourned at time by Marty Besancon. The next general meeting will be at 7:00pm on </w:t>
      </w:r>
      <w:r w:rsidR="00AE7078" w:rsidRPr="00AE7078">
        <w:rPr>
          <w:rFonts w:ascii="Tahoma" w:hAnsi="Tahoma" w:cs="Tahoma"/>
        </w:rPr>
        <w:t xml:space="preserve">General Meeting Thurs., </w:t>
      </w:r>
      <w:r w:rsidR="00B70184">
        <w:rPr>
          <w:rFonts w:ascii="Tahoma" w:hAnsi="Tahoma" w:cs="Tahoma"/>
        </w:rPr>
        <w:t>2</w:t>
      </w:r>
      <w:r w:rsidR="00AE7078">
        <w:rPr>
          <w:rFonts w:ascii="Tahoma" w:hAnsi="Tahoma" w:cs="Tahoma"/>
        </w:rPr>
        <w:t>/</w:t>
      </w:r>
      <w:r w:rsidR="00813DB9">
        <w:rPr>
          <w:rFonts w:ascii="Tahoma" w:hAnsi="Tahoma" w:cs="Tahoma"/>
        </w:rPr>
        <w:t>21</w:t>
      </w:r>
      <w:r w:rsidR="00AE7078">
        <w:rPr>
          <w:rFonts w:ascii="Tahoma" w:hAnsi="Tahoma" w:cs="Tahoma"/>
        </w:rPr>
        <w:t>/2</w:t>
      </w:r>
      <w:r w:rsidR="00183244">
        <w:rPr>
          <w:rFonts w:ascii="Tahoma" w:hAnsi="Tahoma" w:cs="Tahoma"/>
        </w:rPr>
        <w:t>02</w:t>
      </w:r>
      <w:r w:rsidR="00B70184">
        <w:rPr>
          <w:rFonts w:ascii="Tahoma" w:hAnsi="Tahoma" w:cs="Tahoma"/>
        </w:rPr>
        <w:t>5</w:t>
      </w:r>
      <w:r>
        <w:rPr>
          <w:rFonts w:ascii="Tahoma" w:hAnsi="Tahoma" w:cs="Tahoma"/>
        </w:rPr>
        <w:t>, in the meeting room at NCFD Station 8.</w:t>
      </w:r>
    </w:p>
    <w:p w14:paraId="700ED5DD" w14:textId="77777777" w:rsidR="008C678A" w:rsidRDefault="008C678A" w:rsidP="008C678A">
      <w:pPr>
        <w:tabs>
          <w:tab w:val="clear" w:pos="2448"/>
        </w:tabs>
        <w:rPr>
          <w:rFonts w:ascii="Tahoma" w:hAnsi="Tahoma" w:cs="Tahoma"/>
        </w:rPr>
      </w:pPr>
    </w:p>
    <w:sectPr w:rsidR="008C678A" w:rsidSect="00985D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B2F4" w14:textId="77777777" w:rsidR="002B6517" w:rsidRDefault="002B6517" w:rsidP="006261AC">
      <w:pPr>
        <w:spacing w:after="0" w:line="240" w:lineRule="auto"/>
      </w:pPr>
      <w:r>
        <w:separator/>
      </w:r>
    </w:p>
  </w:endnote>
  <w:endnote w:type="continuationSeparator" w:id="0">
    <w:p w14:paraId="0E1472B7" w14:textId="77777777" w:rsidR="002B6517" w:rsidRDefault="002B6517" w:rsidP="006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4B3D" w14:textId="77777777" w:rsidR="002B6517" w:rsidRDefault="002B6517" w:rsidP="006261AC">
      <w:pPr>
        <w:spacing w:after="0" w:line="240" w:lineRule="auto"/>
      </w:pPr>
      <w:r>
        <w:separator/>
      </w:r>
    </w:p>
  </w:footnote>
  <w:footnote w:type="continuationSeparator" w:id="0">
    <w:p w14:paraId="127BBFC7" w14:textId="77777777" w:rsidR="002B6517" w:rsidRDefault="002B6517" w:rsidP="0062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1026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C2C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5AA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1C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3A9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63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C5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4E5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A3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27D1D"/>
    <w:multiLevelType w:val="hybridMultilevel"/>
    <w:tmpl w:val="6AEC7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70B50"/>
    <w:multiLevelType w:val="hybridMultilevel"/>
    <w:tmpl w:val="7AA6D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76FAB"/>
    <w:multiLevelType w:val="hybridMultilevel"/>
    <w:tmpl w:val="6E808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0013E0"/>
    <w:multiLevelType w:val="hybridMultilevel"/>
    <w:tmpl w:val="03C01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A39AC"/>
    <w:multiLevelType w:val="hybridMultilevel"/>
    <w:tmpl w:val="93B0357E"/>
    <w:lvl w:ilvl="0" w:tplc="ACB8930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7545E"/>
    <w:multiLevelType w:val="hybridMultilevel"/>
    <w:tmpl w:val="DB20D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5DB83304"/>
    <w:multiLevelType w:val="hybridMultilevel"/>
    <w:tmpl w:val="1EA86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297"/>
    <w:multiLevelType w:val="hybridMultilevel"/>
    <w:tmpl w:val="6E808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766B1"/>
    <w:multiLevelType w:val="hybridMultilevel"/>
    <w:tmpl w:val="C4660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73064">
    <w:abstractNumId w:val="10"/>
  </w:num>
  <w:num w:numId="2" w16cid:durableId="60981006">
    <w:abstractNumId w:val="9"/>
  </w:num>
  <w:num w:numId="3" w16cid:durableId="576329090">
    <w:abstractNumId w:val="7"/>
  </w:num>
  <w:num w:numId="4" w16cid:durableId="1032920952">
    <w:abstractNumId w:val="6"/>
  </w:num>
  <w:num w:numId="5" w16cid:durableId="321008196">
    <w:abstractNumId w:val="5"/>
  </w:num>
  <w:num w:numId="6" w16cid:durableId="304480309">
    <w:abstractNumId w:val="4"/>
  </w:num>
  <w:num w:numId="7" w16cid:durableId="1897887111">
    <w:abstractNumId w:val="8"/>
  </w:num>
  <w:num w:numId="8" w16cid:durableId="1344477728">
    <w:abstractNumId w:val="3"/>
  </w:num>
  <w:num w:numId="9" w16cid:durableId="1031342340">
    <w:abstractNumId w:val="2"/>
  </w:num>
  <w:num w:numId="10" w16cid:durableId="497891645">
    <w:abstractNumId w:val="1"/>
  </w:num>
  <w:num w:numId="11" w16cid:durableId="745301906">
    <w:abstractNumId w:val="0"/>
  </w:num>
  <w:num w:numId="12" w16cid:durableId="2035182817">
    <w:abstractNumId w:val="16"/>
  </w:num>
  <w:num w:numId="13" w16cid:durableId="96218880">
    <w:abstractNumId w:val="13"/>
  </w:num>
  <w:num w:numId="14" w16cid:durableId="837620626">
    <w:abstractNumId w:val="12"/>
  </w:num>
  <w:num w:numId="15" w16cid:durableId="777141557">
    <w:abstractNumId w:val="18"/>
  </w:num>
  <w:num w:numId="16" w16cid:durableId="1902595559">
    <w:abstractNumId w:val="19"/>
  </w:num>
  <w:num w:numId="17" w16cid:durableId="623538238">
    <w:abstractNumId w:val="14"/>
  </w:num>
  <w:num w:numId="18" w16cid:durableId="44763713">
    <w:abstractNumId w:val="15"/>
  </w:num>
  <w:num w:numId="19" w16cid:durableId="1168710591">
    <w:abstractNumId w:val="11"/>
  </w:num>
  <w:num w:numId="20" w16cid:durableId="7953714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E3"/>
    <w:rsid w:val="00000847"/>
    <w:rsid w:val="00000CB4"/>
    <w:rsid w:val="00000D1B"/>
    <w:rsid w:val="0000579E"/>
    <w:rsid w:val="000164A7"/>
    <w:rsid w:val="00017927"/>
    <w:rsid w:val="000251EB"/>
    <w:rsid w:val="00026282"/>
    <w:rsid w:val="00047CE2"/>
    <w:rsid w:val="000534FF"/>
    <w:rsid w:val="00063ECC"/>
    <w:rsid w:val="00067122"/>
    <w:rsid w:val="00077F2D"/>
    <w:rsid w:val="000817B3"/>
    <w:rsid w:val="00096144"/>
    <w:rsid w:val="000A15CD"/>
    <w:rsid w:val="000C5719"/>
    <w:rsid w:val="000E3A07"/>
    <w:rsid w:val="000F634D"/>
    <w:rsid w:val="00105885"/>
    <w:rsid w:val="00117835"/>
    <w:rsid w:val="0012216A"/>
    <w:rsid w:val="0012244C"/>
    <w:rsid w:val="00126B0A"/>
    <w:rsid w:val="00127CEC"/>
    <w:rsid w:val="0014699C"/>
    <w:rsid w:val="00150E4C"/>
    <w:rsid w:val="00156056"/>
    <w:rsid w:val="00162B84"/>
    <w:rsid w:val="0016745E"/>
    <w:rsid w:val="0017343A"/>
    <w:rsid w:val="00177684"/>
    <w:rsid w:val="00183244"/>
    <w:rsid w:val="00186754"/>
    <w:rsid w:val="00192785"/>
    <w:rsid w:val="001952A0"/>
    <w:rsid w:val="001A7378"/>
    <w:rsid w:val="001B00B2"/>
    <w:rsid w:val="001B03C0"/>
    <w:rsid w:val="001B4272"/>
    <w:rsid w:val="001B4438"/>
    <w:rsid w:val="001B675D"/>
    <w:rsid w:val="001D4DAE"/>
    <w:rsid w:val="001D7438"/>
    <w:rsid w:val="001F06A9"/>
    <w:rsid w:val="002144F0"/>
    <w:rsid w:val="00223482"/>
    <w:rsid w:val="002253E0"/>
    <w:rsid w:val="00242809"/>
    <w:rsid w:val="00245DFD"/>
    <w:rsid w:val="00261165"/>
    <w:rsid w:val="00264C71"/>
    <w:rsid w:val="00272ABC"/>
    <w:rsid w:val="002737E9"/>
    <w:rsid w:val="00277C74"/>
    <w:rsid w:val="00290AE6"/>
    <w:rsid w:val="002B5C0D"/>
    <w:rsid w:val="002B6517"/>
    <w:rsid w:val="002C3472"/>
    <w:rsid w:val="002D280F"/>
    <w:rsid w:val="002E2410"/>
    <w:rsid w:val="002E35EC"/>
    <w:rsid w:val="002E6B82"/>
    <w:rsid w:val="002F19D5"/>
    <w:rsid w:val="00300265"/>
    <w:rsid w:val="00301C77"/>
    <w:rsid w:val="003051B3"/>
    <w:rsid w:val="00312ECD"/>
    <w:rsid w:val="00313679"/>
    <w:rsid w:val="003164F3"/>
    <w:rsid w:val="00316C23"/>
    <w:rsid w:val="00327143"/>
    <w:rsid w:val="003307AA"/>
    <w:rsid w:val="00343CB9"/>
    <w:rsid w:val="00344A7C"/>
    <w:rsid w:val="00352B25"/>
    <w:rsid w:val="003564B7"/>
    <w:rsid w:val="003652B4"/>
    <w:rsid w:val="0036577E"/>
    <w:rsid w:val="00387483"/>
    <w:rsid w:val="00396A31"/>
    <w:rsid w:val="003A19BD"/>
    <w:rsid w:val="003A3420"/>
    <w:rsid w:val="003A67C7"/>
    <w:rsid w:val="003B3418"/>
    <w:rsid w:val="003B3663"/>
    <w:rsid w:val="003B5374"/>
    <w:rsid w:val="003C02F6"/>
    <w:rsid w:val="003D5310"/>
    <w:rsid w:val="003E31A3"/>
    <w:rsid w:val="003E3D10"/>
    <w:rsid w:val="003F1396"/>
    <w:rsid w:val="00406D57"/>
    <w:rsid w:val="00414C5A"/>
    <w:rsid w:val="00423057"/>
    <w:rsid w:val="004307FD"/>
    <w:rsid w:val="0044024B"/>
    <w:rsid w:val="00453709"/>
    <w:rsid w:val="00467E53"/>
    <w:rsid w:val="00483BFB"/>
    <w:rsid w:val="00487F1E"/>
    <w:rsid w:val="004972F1"/>
    <w:rsid w:val="004A2050"/>
    <w:rsid w:val="004A3E5C"/>
    <w:rsid w:val="004B6265"/>
    <w:rsid w:val="004B77BC"/>
    <w:rsid w:val="004C5F10"/>
    <w:rsid w:val="004E5FA9"/>
    <w:rsid w:val="004F7089"/>
    <w:rsid w:val="00500CEE"/>
    <w:rsid w:val="005115D1"/>
    <w:rsid w:val="00530ABB"/>
    <w:rsid w:val="00534D37"/>
    <w:rsid w:val="0053740F"/>
    <w:rsid w:val="0054286E"/>
    <w:rsid w:val="0054658E"/>
    <w:rsid w:val="005578C9"/>
    <w:rsid w:val="00564B60"/>
    <w:rsid w:val="00572BC1"/>
    <w:rsid w:val="005808E7"/>
    <w:rsid w:val="00584EBC"/>
    <w:rsid w:val="005918D8"/>
    <w:rsid w:val="00592DE9"/>
    <w:rsid w:val="005B5E08"/>
    <w:rsid w:val="005C4797"/>
    <w:rsid w:val="005D06CE"/>
    <w:rsid w:val="005D2B86"/>
    <w:rsid w:val="005D69F5"/>
    <w:rsid w:val="005D6FC6"/>
    <w:rsid w:val="005F743C"/>
    <w:rsid w:val="00605118"/>
    <w:rsid w:val="0062226B"/>
    <w:rsid w:val="00622377"/>
    <w:rsid w:val="006261AC"/>
    <w:rsid w:val="00636B82"/>
    <w:rsid w:val="006506B0"/>
    <w:rsid w:val="0065155C"/>
    <w:rsid w:val="006573E4"/>
    <w:rsid w:val="00663AC9"/>
    <w:rsid w:val="00682A6D"/>
    <w:rsid w:val="00691CD1"/>
    <w:rsid w:val="0069738C"/>
    <w:rsid w:val="006D0512"/>
    <w:rsid w:val="006D4CAF"/>
    <w:rsid w:val="006E260F"/>
    <w:rsid w:val="007152D8"/>
    <w:rsid w:val="00740F31"/>
    <w:rsid w:val="00744E20"/>
    <w:rsid w:val="00745552"/>
    <w:rsid w:val="007466A6"/>
    <w:rsid w:val="00750C81"/>
    <w:rsid w:val="00761857"/>
    <w:rsid w:val="00767BE9"/>
    <w:rsid w:val="00767D19"/>
    <w:rsid w:val="007774D2"/>
    <w:rsid w:val="007A426C"/>
    <w:rsid w:val="007B3CF9"/>
    <w:rsid w:val="007C0047"/>
    <w:rsid w:val="007E0140"/>
    <w:rsid w:val="007E0ACA"/>
    <w:rsid w:val="00813DB9"/>
    <w:rsid w:val="00836CCD"/>
    <w:rsid w:val="00837CB1"/>
    <w:rsid w:val="00863EC3"/>
    <w:rsid w:val="0088174A"/>
    <w:rsid w:val="008933AA"/>
    <w:rsid w:val="008A2956"/>
    <w:rsid w:val="008A6578"/>
    <w:rsid w:val="008A6BBE"/>
    <w:rsid w:val="008C4421"/>
    <w:rsid w:val="008C49B1"/>
    <w:rsid w:val="008C678A"/>
    <w:rsid w:val="008E411D"/>
    <w:rsid w:val="008F127F"/>
    <w:rsid w:val="0090638D"/>
    <w:rsid w:val="009118FD"/>
    <w:rsid w:val="00913F9D"/>
    <w:rsid w:val="00925080"/>
    <w:rsid w:val="0093683A"/>
    <w:rsid w:val="0094083E"/>
    <w:rsid w:val="00940975"/>
    <w:rsid w:val="00947C0F"/>
    <w:rsid w:val="0095219A"/>
    <w:rsid w:val="009656E7"/>
    <w:rsid w:val="00973DF7"/>
    <w:rsid w:val="00976560"/>
    <w:rsid w:val="009838C4"/>
    <w:rsid w:val="00985DEC"/>
    <w:rsid w:val="00994CC9"/>
    <w:rsid w:val="009A34F6"/>
    <w:rsid w:val="009A652F"/>
    <w:rsid w:val="009D6C72"/>
    <w:rsid w:val="009E4605"/>
    <w:rsid w:val="00A1127D"/>
    <w:rsid w:val="00A16B91"/>
    <w:rsid w:val="00A20E73"/>
    <w:rsid w:val="00A25FD3"/>
    <w:rsid w:val="00A32DE9"/>
    <w:rsid w:val="00A41E41"/>
    <w:rsid w:val="00A51272"/>
    <w:rsid w:val="00A518BA"/>
    <w:rsid w:val="00A55CC7"/>
    <w:rsid w:val="00A55EA3"/>
    <w:rsid w:val="00A61D40"/>
    <w:rsid w:val="00A65484"/>
    <w:rsid w:val="00A71EE8"/>
    <w:rsid w:val="00A74442"/>
    <w:rsid w:val="00A7591D"/>
    <w:rsid w:val="00A97ED3"/>
    <w:rsid w:val="00AA248A"/>
    <w:rsid w:val="00AB110C"/>
    <w:rsid w:val="00AB5BB7"/>
    <w:rsid w:val="00AD0486"/>
    <w:rsid w:val="00AD5F02"/>
    <w:rsid w:val="00AE03D6"/>
    <w:rsid w:val="00AE7078"/>
    <w:rsid w:val="00AE7DD8"/>
    <w:rsid w:val="00AF1F8B"/>
    <w:rsid w:val="00B02AED"/>
    <w:rsid w:val="00B047BF"/>
    <w:rsid w:val="00B12176"/>
    <w:rsid w:val="00B24E55"/>
    <w:rsid w:val="00B25310"/>
    <w:rsid w:val="00B27E6B"/>
    <w:rsid w:val="00B3260A"/>
    <w:rsid w:val="00B42CF0"/>
    <w:rsid w:val="00B676B9"/>
    <w:rsid w:val="00B677F9"/>
    <w:rsid w:val="00B70184"/>
    <w:rsid w:val="00B86CE9"/>
    <w:rsid w:val="00B90B70"/>
    <w:rsid w:val="00B93E5B"/>
    <w:rsid w:val="00B95D88"/>
    <w:rsid w:val="00BA38BA"/>
    <w:rsid w:val="00BC695B"/>
    <w:rsid w:val="00BD0E68"/>
    <w:rsid w:val="00BE3E0B"/>
    <w:rsid w:val="00BE7D90"/>
    <w:rsid w:val="00C12DA5"/>
    <w:rsid w:val="00C141AF"/>
    <w:rsid w:val="00C2050E"/>
    <w:rsid w:val="00C206E8"/>
    <w:rsid w:val="00C25011"/>
    <w:rsid w:val="00C25620"/>
    <w:rsid w:val="00C319F7"/>
    <w:rsid w:val="00C8275B"/>
    <w:rsid w:val="00C9021D"/>
    <w:rsid w:val="00C91D7E"/>
    <w:rsid w:val="00CA1339"/>
    <w:rsid w:val="00CA238E"/>
    <w:rsid w:val="00CA2F53"/>
    <w:rsid w:val="00CA3F46"/>
    <w:rsid w:val="00CC077D"/>
    <w:rsid w:val="00CC09E1"/>
    <w:rsid w:val="00CC0B0D"/>
    <w:rsid w:val="00CC2105"/>
    <w:rsid w:val="00CD2F65"/>
    <w:rsid w:val="00CD5DB2"/>
    <w:rsid w:val="00CE3CFC"/>
    <w:rsid w:val="00CF3888"/>
    <w:rsid w:val="00D16CD1"/>
    <w:rsid w:val="00D21532"/>
    <w:rsid w:val="00D30FB6"/>
    <w:rsid w:val="00D35376"/>
    <w:rsid w:val="00D37DF1"/>
    <w:rsid w:val="00D4048F"/>
    <w:rsid w:val="00D40BA3"/>
    <w:rsid w:val="00D41915"/>
    <w:rsid w:val="00D7086B"/>
    <w:rsid w:val="00D86E4D"/>
    <w:rsid w:val="00D875CA"/>
    <w:rsid w:val="00D9324E"/>
    <w:rsid w:val="00D950A9"/>
    <w:rsid w:val="00DB3CF3"/>
    <w:rsid w:val="00DB4663"/>
    <w:rsid w:val="00DC5443"/>
    <w:rsid w:val="00DE2AD1"/>
    <w:rsid w:val="00E31404"/>
    <w:rsid w:val="00E364D3"/>
    <w:rsid w:val="00E44288"/>
    <w:rsid w:val="00E453BC"/>
    <w:rsid w:val="00E60190"/>
    <w:rsid w:val="00E6077B"/>
    <w:rsid w:val="00E67E54"/>
    <w:rsid w:val="00E74A78"/>
    <w:rsid w:val="00E77A63"/>
    <w:rsid w:val="00E824F4"/>
    <w:rsid w:val="00E83D21"/>
    <w:rsid w:val="00EA37CF"/>
    <w:rsid w:val="00EB38A7"/>
    <w:rsid w:val="00EB70FE"/>
    <w:rsid w:val="00EC1BAC"/>
    <w:rsid w:val="00EC69FF"/>
    <w:rsid w:val="00ED10E0"/>
    <w:rsid w:val="00ED1B05"/>
    <w:rsid w:val="00EE4B13"/>
    <w:rsid w:val="00EE7354"/>
    <w:rsid w:val="00EE7B1E"/>
    <w:rsid w:val="00EF0387"/>
    <w:rsid w:val="00F158A3"/>
    <w:rsid w:val="00F5306E"/>
    <w:rsid w:val="00F5560C"/>
    <w:rsid w:val="00F756A7"/>
    <w:rsid w:val="00F83973"/>
    <w:rsid w:val="00F84566"/>
    <w:rsid w:val="00F920ED"/>
    <w:rsid w:val="00F933B5"/>
    <w:rsid w:val="00F9390B"/>
    <w:rsid w:val="00FA03E5"/>
    <w:rsid w:val="00FA58B3"/>
    <w:rsid w:val="00FA5C2C"/>
    <w:rsid w:val="00FB48AA"/>
    <w:rsid w:val="00FC152B"/>
    <w:rsid w:val="00FC2854"/>
    <w:rsid w:val="00FC4AE3"/>
    <w:rsid w:val="00FD0D9C"/>
    <w:rsid w:val="00FD78FD"/>
    <w:rsid w:val="00FF09EA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8B03B9"/>
  <w15:docId w15:val="{614F5AA1-568D-47DA-936A-FF28D0E3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2"/>
    <w:unhideWhenUsed/>
    <w:qFormat/>
    <w:rsid w:val="00A25FD3"/>
    <w:rPr>
      <w:iCs/>
      <w:color w:val="595959" w:themeColor="text1" w:themeTint="A6"/>
    </w:rPr>
  </w:style>
  <w:style w:type="paragraph" w:styleId="BlockTex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4F3"/>
    <w:rPr>
      <w:color w:val="595959" w:themeColor="text1" w:themeTint="A6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FC4A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47C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7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7C0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7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7C0F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622377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nhideWhenUsed/>
    <w:rsid w:val="00DC54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Archdale.com/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sers\JTrin\Downloads\tf0281015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1D56DAF27448318828FC406FB4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2087-5629-41D1-83BD-D2245BF1C82C}"/>
      </w:docPartPr>
      <w:docPartBody>
        <w:p w:rsidR="00682DF0" w:rsidRDefault="00CB6DAD">
          <w:pPr>
            <w:pStyle w:val="DB1D56DAF27448318828FC406FB4D42B"/>
          </w:pPr>
          <w:r>
            <w:t>Organization/Committee Name</w:t>
          </w:r>
        </w:p>
      </w:docPartBody>
    </w:docPart>
    <w:docPart>
      <w:docPartPr>
        <w:name w:val="028C781BA71E4F8EBE2BFCAD9D692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D6D7B-FA6E-43DA-9157-0D4681FC0E42}"/>
      </w:docPartPr>
      <w:docPartBody>
        <w:p w:rsidR="00682DF0" w:rsidRDefault="00CB6DAD">
          <w:pPr>
            <w:pStyle w:val="028C781BA71E4F8EBE2BFCAD9D692F5D"/>
          </w:pPr>
          <w:r>
            <w:t>Date</w:t>
          </w:r>
        </w:p>
      </w:docPartBody>
    </w:docPart>
    <w:docPart>
      <w:docPartPr>
        <w:name w:val="1042D80BB8B44F8085B1D992F98CB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F5F5-C6ED-40EC-89C8-F35C2F903DE6}"/>
      </w:docPartPr>
      <w:docPartBody>
        <w:p w:rsidR="00682DF0" w:rsidRDefault="00892BB6" w:rsidP="00892BB6">
          <w:pPr>
            <w:pStyle w:val="1042D80BB8B44F8085B1D992F98CBBAB1"/>
          </w:pPr>
          <w:r w:rsidRPr="00FC4AE3">
            <w:rPr>
              <w:rFonts w:ascii="Tahoma" w:hAnsi="Tahoma" w:cs="Tahoma"/>
            </w:rPr>
            <w:t>Opening</w:t>
          </w:r>
        </w:p>
      </w:docPartBody>
    </w:docPart>
    <w:docPart>
      <w:docPartPr>
        <w:name w:val="AE62C9EB998641FEA99760D0D3E29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F8D0-076A-4377-8B94-6F46376D0313}"/>
      </w:docPartPr>
      <w:docPartBody>
        <w:p w:rsidR="00682DF0" w:rsidRDefault="00892BB6" w:rsidP="00892BB6">
          <w:pPr>
            <w:pStyle w:val="AE62C9EB998641FEA99760D0D3E29E711"/>
          </w:pPr>
          <w:r w:rsidRPr="00FC4AE3">
            <w:rPr>
              <w:rFonts w:ascii="Tahoma" w:hAnsi="Tahoma" w:cs="Tahoma"/>
            </w:rPr>
            <w:t>Present</w:t>
          </w:r>
        </w:p>
      </w:docPartBody>
    </w:docPart>
    <w:docPart>
      <w:docPartPr>
        <w:name w:val="EA0747A14D304045AA1CD8355B575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0316-E623-467F-BF7F-1FC02060BDF8}"/>
      </w:docPartPr>
      <w:docPartBody>
        <w:p w:rsidR="00682DF0" w:rsidRDefault="00892BB6" w:rsidP="00892BB6">
          <w:pPr>
            <w:pStyle w:val="EA0747A14D304045AA1CD8355B575DDD1"/>
          </w:pPr>
          <w:r w:rsidRPr="00FC4AE3">
            <w:rPr>
              <w:rFonts w:ascii="Tahoma" w:hAnsi="Tahoma" w:cs="Tahoma"/>
            </w:rPr>
            <w:t>Approval of Minutes</w:t>
          </w:r>
        </w:p>
      </w:docPartBody>
    </w:docPart>
    <w:docPart>
      <w:docPartPr>
        <w:name w:val="A15BEEA41CA945779C54E9064BD1C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054BA-3CD1-490A-A036-9F8630B68D44}"/>
      </w:docPartPr>
      <w:docPartBody>
        <w:p w:rsidR="007A1941" w:rsidRDefault="00892BB6" w:rsidP="00892BB6">
          <w:pPr>
            <w:pStyle w:val="A15BEEA41CA945779C54E9064BD1C7C71"/>
          </w:pPr>
          <w:r w:rsidRPr="00FC4AE3">
            <w:rPr>
              <w:rFonts w:ascii="Tahoma" w:hAnsi="Tahoma" w:cs="Tahoma"/>
            </w:rPr>
            <w:t>New Business</w:t>
          </w:r>
        </w:p>
      </w:docPartBody>
    </w:docPart>
    <w:docPart>
      <w:docPartPr>
        <w:name w:val="4A2D4DF691FC4E51989B1DFF2817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7BE19-A6D8-4A79-AF30-DB616225BAF0}"/>
      </w:docPartPr>
      <w:docPartBody>
        <w:p w:rsidR="008F4FB2" w:rsidRDefault="008F4FB2" w:rsidP="008F4FB2">
          <w:pPr>
            <w:pStyle w:val="4A2D4DF691FC4E51989B1DFF28179C6D"/>
          </w:pPr>
          <w:r>
            <w:t>Organization/Committee Name</w:t>
          </w:r>
        </w:p>
      </w:docPartBody>
    </w:docPart>
    <w:docPart>
      <w:docPartPr>
        <w:name w:val="B81D13C3F2F744EB8483D9F2C28F1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BD6F-37C2-42BA-9C4D-7F35522586FE}"/>
      </w:docPartPr>
      <w:docPartBody>
        <w:p w:rsidR="008F4FB2" w:rsidRDefault="008F4FB2" w:rsidP="008F4FB2">
          <w:pPr>
            <w:pStyle w:val="B81D13C3F2F744EB8483D9F2C28F16C4"/>
          </w:pPr>
          <w:r w:rsidRPr="00FC4AE3">
            <w:rPr>
              <w:rFonts w:ascii="Tahoma" w:hAnsi="Tahoma" w:cs="Tahoma"/>
            </w:rPr>
            <w:t>on</w:t>
          </w:r>
        </w:p>
      </w:docPartBody>
    </w:docPart>
    <w:docPart>
      <w:docPartPr>
        <w:name w:val="D1690875CFB047D5A31182BAEE7A5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1501-A41F-485A-A473-F567FF0C79B8}"/>
      </w:docPartPr>
      <w:docPartBody>
        <w:p w:rsidR="008F4FB2" w:rsidRDefault="008F4FB2" w:rsidP="008F4FB2">
          <w:pPr>
            <w:pStyle w:val="D1690875CFB047D5A31182BAEE7A599A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AD"/>
    <w:rsid w:val="0000579E"/>
    <w:rsid w:val="00027DB1"/>
    <w:rsid w:val="00061B90"/>
    <w:rsid w:val="00096144"/>
    <w:rsid w:val="000B2AD1"/>
    <w:rsid w:val="00126B0A"/>
    <w:rsid w:val="00186754"/>
    <w:rsid w:val="001B03C0"/>
    <w:rsid w:val="0023042D"/>
    <w:rsid w:val="0028387B"/>
    <w:rsid w:val="002856C6"/>
    <w:rsid w:val="00290AE6"/>
    <w:rsid w:val="0031416A"/>
    <w:rsid w:val="003423AA"/>
    <w:rsid w:val="003D3471"/>
    <w:rsid w:val="00483449"/>
    <w:rsid w:val="004A407B"/>
    <w:rsid w:val="004E459B"/>
    <w:rsid w:val="004F2E05"/>
    <w:rsid w:val="004F7089"/>
    <w:rsid w:val="0053740F"/>
    <w:rsid w:val="00632CD6"/>
    <w:rsid w:val="00674A4B"/>
    <w:rsid w:val="00682DF0"/>
    <w:rsid w:val="007A1941"/>
    <w:rsid w:val="007C2BE4"/>
    <w:rsid w:val="00812114"/>
    <w:rsid w:val="00813688"/>
    <w:rsid w:val="00892BB6"/>
    <w:rsid w:val="008E1414"/>
    <w:rsid w:val="008F4FB2"/>
    <w:rsid w:val="00926AD3"/>
    <w:rsid w:val="009361CE"/>
    <w:rsid w:val="00976560"/>
    <w:rsid w:val="00A41E41"/>
    <w:rsid w:val="00A74442"/>
    <w:rsid w:val="00A91BA3"/>
    <w:rsid w:val="00AB110C"/>
    <w:rsid w:val="00B02AED"/>
    <w:rsid w:val="00B047BF"/>
    <w:rsid w:val="00B248A8"/>
    <w:rsid w:val="00B83B42"/>
    <w:rsid w:val="00B86CE9"/>
    <w:rsid w:val="00C11188"/>
    <w:rsid w:val="00C152A6"/>
    <w:rsid w:val="00C42242"/>
    <w:rsid w:val="00C50842"/>
    <w:rsid w:val="00CB6DAD"/>
    <w:rsid w:val="00CC0B0D"/>
    <w:rsid w:val="00CF3888"/>
    <w:rsid w:val="00D31F8A"/>
    <w:rsid w:val="00E669B6"/>
    <w:rsid w:val="00E74A78"/>
    <w:rsid w:val="00EE6CA6"/>
    <w:rsid w:val="00F5306E"/>
    <w:rsid w:val="00F874E9"/>
    <w:rsid w:val="00F9343F"/>
    <w:rsid w:val="00FC2854"/>
    <w:rsid w:val="00FD0D9C"/>
    <w:rsid w:val="00F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D56DAF27448318828FC406FB4D42B">
    <w:name w:val="DB1D56DAF27448318828FC406FB4D42B"/>
  </w:style>
  <w:style w:type="paragraph" w:customStyle="1" w:styleId="028C781BA71E4F8EBE2BFCAD9D692F5D">
    <w:name w:val="028C781BA71E4F8EBE2BFCAD9D692F5D"/>
  </w:style>
  <w:style w:type="character" w:styleId="Emphasis">
    <w:name w:val="Emphasis"/>
    <w:basedOn w:val="DefaultParagraphFont"/>
    <w:uiPriority w:val="12"/>
    <w:unhideWhenUsed/>
    <w:qFormat/>
    <w:rsid w:val="00892BB6"/>
    <w:rPr>
      <w:iCs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892BB6"/>
    <w:rPr>
      <w:color w:val="808080"/>
    </w:rPr>
  </w:style>
  <w:style w:type="paragraph" w:customStyle="1" w:styleId="1042D80BB8B44F8085B1D992F98CBBAB1">
    <w:name w:val="1042D80BB8B44F8085B1D992F98CBBAB1"/>
    <w:rsid w:val="00892BB6"/>
    <w:pPr>
      <w:tabs>
        <w:tab w:val="left" w:pos="2448"/>
      </w:tabs>
      <w:spacing w:after="0" w:line="276" w:lineRule="auto"/>
      <w:outlineLvl w:val="1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AE62C9EB998641FEA99760D0D3E29E711">
    <w:name w:val="AE62C9EB998641FEA99760D0D3E29E711"/>
    <w:rsid w:val="00892BB6"/>
    <w:pPr>
      <w:tabs>
        <w:tab w:val="left" w:pos="2448"/>
      </w:tabs>
      <w:spacing w:after="0" w:line="276" w:lineRule="auto"/>
      <w:outlineLvl w:val="1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EA0747A14D304045AA1CD8355B575DDD1">
    <w:name w:val="EA0747A14D304045AA1CD8355B575DDD1"/>
    <w:rsid w:val="00892BB6"/>
    <w:pPr>
      <w:tabs>
        <w:tab w:val="left" w:pos="2448"/>
      </w:tabs>
      <w:spacing w:after="0" w:line="276" w:lineRule="auto"/>
      <w:outlineLvl w:val="1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A15BEEA41CA945779C54E9064BD1C7C71">
    <w:name w:val="A15BEEA41CA945779C54E9064BD1C7C71"/>
    <w:rsid w:val="00892BB6"/>
    <w:pPr>
      <w:tabs>
        <w:tab w:val="left" w:pos="2448"/>
      </w:tabs>
      <w:spacing w:after="0" w:line="276" w:lineRule="auto"/>
      <w:outlineLvl w:val="1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4A2D4DF691FC4E51989B1DFF28179C6D">
    <w:name w:val="4A2D4DF691FC4E51989B1DFF28179C6D"/>
    <w:rsid w:val="008F4FB2"/>
    <w:rPr>
      <w:kern w:val="2"/>
      <w14:ligatures w14:val="standardContextual"/>
    </w:rPr>
  </w:style>
  <w:style w:type="paragraph" w:customStyle="1" w:styleId="B81D13C3F2F744EB8483D9F2C28F16C4">
    <w:name w:val="B81D13C3F2F744EB8483D9F2C28F16C4"/>
    <w:rsid w:val="008F4FB2"/>
    <w:rPr>
      <w:kern w:val="2"/>
      <w14:ligatures w14:val="standardContextual"/>
    </w:rPr>
  </w:style>
  <w:style w:type="paragraph" w:customStyle="1" w:styleId="D1690875CFB047D5A31182BAEE7A599A">
    <w:name w:val="D1690875CFB047D5A31182BAEE7A599A"/>
    <w:rsid w:val="008F4FB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C248-F81B-4F49-8609-2FAAC037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tf02810155_win32.dotx</Template>
  <TotalTime>36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Archdale Civic Association General Meeting</dc:subject>
  <dc:creator>Marty Besancon</dc:creator>
  <cp:keywords>2024.11.14</cp:keywords>
  <dc:description/>
  <cp:lastModifiedBy>Dorsch-Bruckner (US), Angelika E</cp:lastModifiedBy>
  <cp:revision>2</cp:revision>
  <cp:lastPrinted>2024-05-07T16:52:00Z</cp:lastPrinted>
  <dcterms:created xsi:type="dcterms:W3CDTF">2024-11-11T19:28:00Z</dcterms:created>
  <dcterms:modified xsi:type="dcterms:W3CDTF">2024-11-11T19:28:00Z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